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F124" w14:textId="77777777" w:rsidR="00A122D9" w:rsidRDefault="00A122D9" w:rsidP="00557534">
      <w:pPr>
        <w:rPr>
          <w:lang w:val="en-US"/>
        </w:rPr>
      </w:pPr>
    </w:p>
    <w:p w14:paraId="148ADD0D" w14:textId="77777777" w:rsidR="00E02DAD" w:rsidRDefault="00E02DAD" w:rsidP="00E02DAD">
      <w:pPr>
        <w:pStyle w:val="ListParagraph"/>
        <w:ind w:left="1440"/>
        <w:rPr>
          <w:sz w:val="24"/>
          <w:szCs w:val="24"/>
          <w:lang w:val="en-US"/>
        </w:rPr>
      </w:pPr>
    </w:p>
    <w:p w14:paraId="26635BE1" w14:textId="77777777" w:rsidR="00E02DAD" w:rsidRDefault="00E02DAD" w:rsidP="00BC4280">
      <w:pPr>
        <w:spacing w:before="207" w:line="360" w:lineRule="auto"/>
        <w:ind w:firstLine="182"/>
        <w:rPr>
          <w:sz w:val="21"/>
        </w:rPr>
      </w:pPr>
      <w:bookmarkStart w:id="0" w:name="_Hlk183177888"/>
      <w:r>
        <w:rPr>
          <w:sz w:val="21"/>
        </w:rPr>
        <w:t>We always aim to provide a high standard of care in all our services.</w:t>
      </w:r>
    </w:p>
    <w:p w14:paraId="4CC89DA8" w14:textId="0DB0AF94" w:rsidR="00E02DAD" w:rsidRDefault="00BA10A8" w:rsidP="00E02DAD">
      <w:pPr>
        <w:spacing w:before="210" w:line="360" w:lineRule="auto"/>
        <w:ind w:left="182" w:right="538"/>
        <w:rPr>
          <w:sz w:val="21"/>
        </w:rPr>
      </w:pPr>
      <w:r>
        <w:rPr>
          <w:sz w:val="21"/>
        </w:rPr>
        <w:t xml:space="preserve">Feedback from our clients 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are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important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to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us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and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help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to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ensure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our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services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are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consistently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meeting</w:t>
      </w:r>
      <w:r w:rsidR="00E02DAD">
        <w:rPr>
          <w:spacing w:val="-17"/>
          <w:sz w:val="21"/>
        </w:rPr>
        <w:t xml:space="preserve"> </w:t>
      </w:r>
      <w:r>
        <w:rPr>
          <w:sz w:val="21"/>
        </w:rPr>
        <w:t xml:space="preserve">our clients’ </w:t>
      </w:r>
      <w:r w:rsidR="00E02DAD">
        <w:rPr>
          <w:sz w:val="21"/>
        </w:rPr>
        <w:t>needs.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If</w:t>
      </w:r>
      <w:r w:rsidR="00E02DAD">
        <w:rPr>
          <w:spacing w:val="-17"/>
          <w:sz w:val="21"/>
        </w:rPr>
        <w:t xml:space="preserve"> </w:t>
      </w:r>
      <w:r w:rsidR="00E02DAD">
        <w:rPr>
          <w:sz w:val="21"/>
        </w:rPr>
        <w:t>you are unhappy with any</w:t>
      </w:r>
      <w:r>
        <w:rPr>
          <w:sz w:val="21"/>
        </w:rPr>
        <w:t xml:space="preserve"> aspect </w:t>
      </w:r>
      <w:r w:rsidR="00E02DAD">
        <w:rPr>
          <w:sz w:val="21"/>
        </w:rPr>
        <w:t xml:space="preserve"> of our services, it is important that you let us</w:t>
      </w:r>
      <w:r w:rsidR="00E02DAD">
        <w:rPr>
          <w:spacing w:val="3"/>
          <w:sz w:val="21"/>
        </w:rPr>
        <w:t xml:space="preserve"> </w:t>
      </w:r>
      <w:r w:rsidR="00E02DAD">
        <w:rPr>
          <w:sz w:val="21"/>
        </w:rPr>
        <w:t>know</w:t>
      </w:r>
      <w:r w:rsidR="006F317F">
        <w:rPr>
          <w:sz w:val="21"/>
        </w:rPr>
        <w:t xml:space="preserve"> as soon as possible.</w:t>
      </w:r>
    </w:p>
    <w:p w14:paraId="4755047B" w14:textId="10F080C4" w:rsidR="00E02DAD" w:rsidRDefault="00BA10A8" w:rsidP="00E02DAD">
      <w:pPr>
        <w:spacing w:before="211" w:line="360" w:lineRule="auto"/>
        <w:ind w:left="182" w:right="787"/>
        <w:rPr>
          <w:sz w:val="21"/>
        </w:rPr>
      </w:pPr>
      <w:r>
        <w:rPr>
          <w:sz w:val="21"/>
        </w:rPr>
        <w:t xml:space="preserve">If you wish to make a complaint and </w:t>
      </w:r>
      <w:r w:rsidR="009B2762">
        <w:rPr>
          <w:sz w:val="21"/>
        </w:rPr>
        <w:t xml:space="preserve">this </w:t>
      </w:r>
      <w:r w:rsidR="009B2762">
        <w:rPr>
          <w:spacing w:val="-19"/>
          <w:sz w:val="21"/>
        </w:rPr>
        <w:t>alerts</w:t>
      </w:r>
      <w:r w:rsidR="00E02DAD">
        <w:rPr>
          <w:spacing w:val="-20"/>
          <w:sz w:val="21"/>
        </w:rPr>
        <w:t xml:space="preserve"> </w:t>
      </w:r>
      <w:r w:rsidR="00E02DAD">
        <w:rPr>
          <w:sz w:val="21"/>
        </w:rPr>
        <w:t>us</w:t>
      </w:r>
      <w:r w:rsidR="00E02DAD">
        <w:rPr>
          <w:spacing w:val="-20"/>
          <w:sz w:val="21"/>
        </w:rPr>
        <w:t xml:space="preserve"> </w:t>
      </w:r>
      <w:r w:rsidR="00E02DAD">
        <w:rPr>
          <w:sz w:val="21"/>
        </w:rPr>
        <w:t>to</w:t>
      </w:r>
      <w:r w:rsidR="00E02DAD">
        <w:rPr>
          <w:spacing w:val="-19"/>
          <w:sz w:val="21"/>
        </w:rPr>
        <w:t xml:space="preserve"> </w:t>
      </w:r>
      <w:r w:rsidR="00E02DAD">
        <w:rPr>
          <w:sz w:val="21"/>
        </w:rPr>
        <w:t>possible</w:t>
      </w:r>
      <w:r w:rsidR="00E02DAD">
        <w:rPr>
          <w:spacing w:val="-20"/>
          <w:sz w:val="21"/>
        </w:rPr>
        <w:t xml:space="preserve"> </w:t>
      </w:r>
      <w:r w:rsidR="00E02DAD">
        <w:rPr>
          <w:sz w:val="21"/>
        </w:rPr>
        <w:t>abuse</w:t>
      </w:r>
      <w:r w:rsidR="00E02DAD">
        <w:rPr>
          <w:spacing w:val="-19"/>
          <w:sz w:val="21"/>
        </w:rPr>
        <w:t xml:space="preserve"> </w:t>
      </w:r>
      <w:r w:rsidR="00E02DAD">
        <w:rPr>
          <w:sz w:val="21"/>
        </w:rPr>
        <w:t>or</w:t>
      </w:r>
      <w:r w:rsidR="00E02DAD">
        <w:rPr>
          <w:spacing w:val="-20"/>
          <w:sz w:val="21"/>
        </w:rPr>
        <w:t xml:space="preserve"> </w:t>
      </w:r>
      <w:r w:rsidR="00E02DAD">
        <w:rPr>
          <w:sz w:val="21"/>
        </w:rPr>
        <w:t>neglect,</w:t>
      </w:r>
      <w:r w:rsidR="00E02DAD">
        <w:rPr>
          <w:spacing w:val="-20"/>
          <w:sz w:val="21"/>
        </w:rPr>
        <w:t xml:space="preserve"> </w:t>
      </w:r>
      <w:r w:rsidR="00E02DAD">
        <w:rPr>
          <w:sz w:val="21"/>
        </w:rPr>
        <w:t>we</w:t>
      </w:r>
      <w:r w:rsidR="00E02DAD">
        <w:rPr>
          <w:spacing w:val="-19"/>
          <w:sz w:val="21"/>
        </w:rPr>
        <w:t xml:space="preserve"> </w:t>
      </w:r>
      <w:r w:rsidR="00E02DAD">
        <w:rPr>
          <w:sz w:val="21"/>
        </w:rPr>
        <w:t>will</w:t>
      </w:r>
      <w:r w:rsidR="00E02DAD">
        <w:rPr>
          <w:spacing w:val="-20"/>
          <w:sz w:val="21"/>
        </w:rPr>
        <w:t xml:space="preserve"> </w:t>
      </w:r>
      <w:r w:rsidR="009B2762">
        <w:rPr>
          <w:sz w:val="21"/>
        </w:rPr>
        <w:t xml:space="preserve">also ensure to follow our safeguarding protocols including  informing </w:t>
      </w:r>
      <w:r w:rsidR="00E02DAD">
        <w:rPr>
          <w:spacing w:val="-20"/>
          <w:sz w:val="21"/>
        </w:rPr>
        <w:t xml:space="preserve"> </w:t>
      </w:r>
      <w:r w:rsidR="00E02DAD">
        <w:rPr>
          <w:sz w:val="21"/>
        </w:rPr>
        <w:t>the</w:t>
      </w:r>
      <w:r w:rsidR="003948FE">
        <w:rPr>
          <w:sz w:val="21"/>
        </w:rPr>
        <w:t xml:space="preserve"> designated</w:t>
      </w:r>
      <w:r w:rsidR="00E02DAD">
        <w:rPr>
          <w:spacing w:val="-19"/>
          <w:sz w:val="21"/>
        </w:rPr>
        <w:t xml:space="preserve"> </w:t>
      </w:r>
      <w:r w:rsidR="00E02DAD">
        <w:rPr>
          <w:sz w:val="21"/>
        </w:rPr>
        <w:t>Local</w:t>
      </w:r>
      <w:r w:rsidR="00E02DAD">
        <w:rPr>
          <w:spacing w:val="-20"/>
          <w:sz w:val="21"/>
        </w:rPr>
        <w:t xml:space="preserve"> </w:t>
      </w:r>
      <w:r w:rsidR="00E02DAD">
        <w:rPr>
          <w:sz w:val="21"/>
        </w:rPr>
        <w:t>Authority’s</w:t>
      </w:r>
      <w:r w:rsidR="00E02DAD">
        <w:rPr>
          <w:spacing w:val="-19"/>
          <w:sz w:val="21"/>
        </w:rPr>
        <w:t xml:space="preserve"> </w:t>
      </w:r>
      <w:r w:rsidR="00E02DAD">
        <w:rPr>
          <w:sz w:val="21"/>
        </w:rPr>
        <w:t>Adult</w:t>
      </w:r>
      <w:r w:rsidR="00E02DAD">
        <w:rPr>
          <w:spacing w:val="-20"/>
          <w:sz w:val="21"/>
        </w:rPr>
        <w:t xml:space="preserve"> </w:t>
      </w:r>
      <w:r w:rsidR="00E02DAD">
        <w:rPr>
          <w:sz w:val="21"/>
        </w:rPr>
        <w:t>Safeguarding</w:t>
      </w:r>
      <w:r w:rsidR="00E02DAD">
        <w:rPr>
          <w:spacing w:val="-20"/>
          <w:sz w:val="21"/>
        </w:rPr>
        <w:t xml:space="preserve"> </w:t>
      </w:r>
      <w:r w:rsidR="003948FE">
        <w:rPr>
          <w:sz w:val="21"/>
        </w:rPr>
        <w:t>Contact</w:t>
      </w:r>
      <w:r w:rsidR="00994934">
        <w:rPr>
          <w:sz w:val="21"/>
        </w:rPr>
        <w:t xml:space="preserve"> including MASH and</w:t>
      </w:r>
      <w:r w:rsidR="008D572F">
        <w:rPr>
          <w:sz w:val="21"/>
        </w:rPr>
        <w:t>/or LADO.</w:t>
      </w:r>
    </w:p>
    <w:bookmarkEnd w:id="0"/>
    <w:p w14:paraId="1E41F93F" w14:textId="77777777" w:rsidR="00E02DAD" w:rsidRDefault="00E02DAD" w:rsidP="00E02DAD">
      <w:pPr>
        <w:pStyle w:val="ListParagraph"/>
        <w:numPr>
          <w:ilvl w:val="0"/>
          <w:numId w:val="22"/>
        </w:numPr>
        <w:tabs>
          <w:tab w:val="left" w:pos="412"/>
        </w:tabs>
        <w:spacing w:before="207" w:line="360" w:lineRule="auto"/>
        <w:ind w:left="411" w:hanging="229"/>
        <w:rPr>
          <w:b/>
          <w:sz w:val="21"/>
        </w:rPr>
      </w:pPr>
      <w:r>
        <w:rPr>
          <w:b/>
          <w:sz w:val="21"/>
        </w:rPr>
        <w:t>Making a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Complaint</w:t>
      </w:r>
    </w:p>
    <w:p w14:paraId="6403ACD8" w14:textId="422D41AE" w:rsidR="00E02DAD" w:rsidRDefault="00E02DAD" w:rsidP="00E02DAD">
      <w:pPr>
        <w:spacing w:before="210" w:line="360" w:lineRule="auto"/>
        <w:ind w:left="182" w:right="726"/>
        <w:rPr>
          <w:sz w:val="21"/>
        </w:rPr>
      </w:pPr>
      <w:r>
        <w:rPr>
          <w:sz w:val="21"/>
        </w:rPr>
        <w:t>We</w:t>
      </w:r>
      <w:r>
        <w:rPr>
          <w:spacing w:val="-14"/>
          <w:sz w:val="21"/>
        </w:rPr>
        <w:t xml:space="preserve"> </w:t>
      </w:r>
      <w:r>
        <w:rPr>
          <w:sz w:val="21"/>
        </w:rPr>
        <w:t>aim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handle</w:t>
      </w:r>
      <w:r>
        <w:rPr>
          <w:spacing w:val="-13"/>
          <w:sz w:val="21"/>
        </w:rPr>
        <w:t xml:space="preserve"> </w:t>
      </w:r>
      <w:r>
        <w:rPr>
          <w:sz w:val="21"/>
        </w:rPr>
        <w:t>complaints</w:t>
      </w:r>
      <w:r>
        <w:rPr>
          <w:spacing w:val="-13"/>
          <w:sz w:val="21"/>
        </w:rPr>
        <w:t xml:space="preserve"> </w:t>
      </w:r>
      <w:r>
        <w:rPr>
          <w:sz w:val="21"/>
        </w:rPr>
        <w:t>quickly,</w:t>
      </w:r>
      <w:r>
        <w:rPr>
          <w:spacing w:val="-14"/>
          <w:sz w:val="21"/>
        </w:rPr>
        <w:t xml:space="preserve"> </w:t>
      </w:r>
      <w:r>
        <w:rPr>
          <w:sz w:val="21"/>
        </w:rPr>
        <w:t>effectively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>in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fair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r>
        <w:rPr>
          <w:sz w:val="21"/>
        </w:rPr>
        <w:t>honest</w:t>
      </w:r>
      <w:r>
        <w:rPr>
          <w:spacing w:val="-13"/>
          <w:sz w:val="21"/>
        </w:rPr>
        <w:t xml:space="preserve"> </w:t>
      </w:r>
      <w:r>
        <w:rPr>
          <w:sz w:val="21"/>
        </w:rPr>
        <w:t>way.</w:t>
      </w:r>
      <w:r>
        <w:rPr>
          <w:spacing w:val="-14"/>
          <w:sz w:val="21"/>
        </w:rPr>
        <w:t xml:space="preserve"> </w:t>
      </w:r>
      <w:r>
        <w:rPr>
          <w:sz w:val="21"/>
        </w:rPr>
        <w:t>We</w:t>
      </w:r>
      <w:r>
        <w:rPr>
          <w:spacing w:val="-13"/>
          <w:sz w:val="21"/>
        </w:rPr>
        <w:t xml:space="preserve"> </w:t>
      </w:r>
      <w:r>
        <w:rPr>
          <w:sz w:val="21"/>
        </w:rPr>
        <w:t>take</w:t>
      </w:r>
      <w:r>
        <w:rPr>
          <w:spacing w:val="-13"/>
          <w:sz w:val="21"/>
        </w:rPr>
        <w:t xml:space="preserve"> </w:t>
      </w:r>
      <w:r>
        <w:rPr>
          <w:sz w:val="21"/>
        </w:rPr>
        <w:t>all</w:t>
      </w:r>
      <w:r>
        <w:rPr>
          <w:spacing w:val="-14"/>
          <w:sz w:val="21"/>
        </w:rPr>
        <w:t xml:space="preserve"> </w:t>
      </w:r>
      <w:r>
        <w:rPr>
          <w:sz w:val="21"/>
        </w:rPr>
        <w:t>complaints</w:t>
      </w:r>
      <w:r>
        <w:rPr>
          <w:spacing w:val="-13"/>
          <w:sz w:val="21"/>
        </w:rPr>
        <w:t xml:space="preserve"> </w:t>
      </w:r>
      <w:r>
        <w:rPr>
          <w:sz w:val="21"/>
        </w:rPr>
        <w:t>seriously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and use valuable information </w:t>
      </w:r>
      <w:r w:rsidR="006166C7">
        <w:rPr>
          <w:sz w:val="21"/>
        </w:rPr>
        <w:t xml:space="preserve">from our complaints </w:t>
      </w:r>
      <w:r w:rsidR="00C81B18">
        <w:rPr>
          <w:sz w:val="21"/>
        </w:rPr>
        <w:t>investigations to</w:t>
      </w:r>
      <w:r>
        <w:rPr>
          <w:sz w:val="21"/>
        </w:rPr>
        <w:t xml:space="preserve"> help us improve the service we provide. We treat all complaints in confidence.</w:t>
      </w:r>
    </w:p>
    <w:p w14:paraId="7C0AB4D4" w14:textId="77777777" w:rsidR="00E02DAD" w:rsidRDefault="00E02DAD" w:rsidP="00E02DAD">
      <w:pPr>
        <w:spacing w:before="211" w:line="360" w:lineRule="auto"/>
        <w:ind w:left="182" w:right="998"/>
        <w:rPr>
          <w:sz w:val="21"/>
        </w:rPr>
      </w:pPr>
      <w:r>
        <w:rPr>
          <w:sz w:val="21"/>
        </w:rPr>
        <w:t>Health</w:t>
      </w:r>
      <w:r>
        <w:rPr>
          <w:spacing w:val="-19"/>
          <w:sz w:val="21"/>
        </w:rPr>
        <w:t xml:space="preserve"> </w:t>
      </w:r>
      <w:r>
        <w:rPr>
          <w:sz w:val="21"/>
        </w:rPr>
        <w:t>and</w:t>
      </w:r>
      <w:r>
        <w:rPr>
          <w:spacing w:val="-18"/>
          <w:sz w:val="21"/>
        </w:rPr>
        <w:t xml:space="preserve"> </w:t>
      </w:r>
      <w:r>
        <w:rPr>
          <w:sz w:val="21"/>
        </w:rPr>
        <w:t>Social</w:t>
      </w:r>
      <w:r>
        <w:rPr>
          <w:spacing w:val="-18"/>
          <w:sz w:val="21"/>
        </w:rPr>
        <w:t xml:space="preserve"> </w:t>
      </w:r>
      <w:r>
        <w:rPr>
          <w:sz w:val="21"/>
        </w:rPr>
        <w:t>Care</w:t>
      </w:r>
      <w:r>
        <w:rPr>
          <w:spacing w:val="-18"/>
          <w:sz w:val="21"/>
        </w:rPr>
        <w:t xml:space="preserve"> </w:t>
      </w:r>
      <w:r>
        <w:rPr>
          <w:sz w:val="21"/>
        </w:rPr>
        <w:t>Services</w:t>
      </w:r>
      <w:r>
        <w:rPr>
          <w:spacing w:val="-18"/>
          <w:sz w:val="21"/>
        </w:rPr>
        <w:t xml:space="preserve"> </w:t>
      </w:r>
      <w:r>
        <w:rPr>
          <w:sz w:val="21"/>
        </w:rPr>
        <w:t>Ltd</w:t>
      </w:r>
      <w:r>
        <w:rPr>
          <w:spacing w:val="-18"/>
          <w:sz w:val="21"/>
        </w:rPr>
        <w:t xml:space="preserve"> </w:t>
      </w:r>
      <w:r>
        <w:rPr>
          <w:sz w:val="21"/>
        </w:rPr>
        <w:t>assures</w:t>
      </w:r>
      <w:r>
        <w:rPr>
          <w:spacing w:val="-18"/>
          <w:sz w:val="21"/>
        </w:rPr>
        <w:t xml:space="preserve"> </w:t>
      </w:r>
      <w:r>
        <w:rPr>
          <w:sz w:val="21"/>
        </w:rPr>
        <w:t>Clients</w:t>
      </w:r>
      <w:r>
        <w:rPr>
          <w:spacing w:val="-19"/>
          <w:sz w:val="21"/>
        </w:rPr>
        <w:t xml:space="preserve"> </w:t>
      </w:r>
      <w:r>
        <w:rPr>
          <w:sz w:val="21"/>
        </w:rPr>
        <w:t>and</w:t>
      </w:r>
      <w:r>
        <w:rPr>
          <w:spacing w:val="-18"/>
          <w:sz w:val="21"/>
        </w:rPr>
        <w:t xml:space="preserve"> </w:t>
      </w:r>
      <w:r>
        <w:rPr>
          <w:sz w:val="21"/>
        </w:rPr>
        <w:t>their</w:t>
      </w:r>
      <w:r>
        <w:rPr>
          <w:spacing w:val="-18"/>
          <w:sz w:val="21"/>
        </w:rPr>
        <w:t xml:space="preserve"> </w:t>
      </w:r>
      <w:r>
        <w:rPr>
          <w:sz w:val="21"/>
        </w:rPr>
        <w:t>families</w:t>
      </w:r>
      <w:r>
        <w:rPr>
          <w:spacing w:val="-18"/>
          <w:sz w:val="21"/>
        </w:rPr>
        <w:t xml:space="preserve"> </w:t>
      </w:r>
      <w:r>
        <w:rPr>
          <w:sz w:val="21"/>
        </w:rPr>
        <w:t>that</w:t>
      </w:r>
      <w:r>
        <w:rPr>
          <w:spacing w:val="-18"/>
          <w:sz w:val="21"/>
        </w:rPr>
        <w:t xml:space="preserve"> </w:t>
      </w:r>
      <w:r>
        <w:rPr>
          <w:sz w:val="21"/>
        </w:rPr>
        <w:t>it</w:t>
      </w:r>
      <w:r>
        <w:rPr>
          <w:spacing w:val="-18"/>
          <w:sz w:val="21"/>
        </w:rPr>
        <w:t xml:space="preserve"> </w:t>
      </w:r>
      <w:r>
        <w:rPr>
          <w:sz w:val="21"/>
        </w:rPr>
        <w:t>will</w:t>
      </w:r>
      <w:r>
        <w:rPr>
          <w:spacing w:val="-19"/>
          <w:sz w:val="21"/>
        </w:rPr>
        <w:t xml:space="preserve"> </w:t>
      </w:r>
      <w:r>
        <w:rPr>
          <w:sz w:val="21"/>
        </w:rPr>
        <w:t>not</w:t>
      </w:r>
      <w:r>
        <w:rPr>
          <w:spacing w:val="-18"/>
          <w:sz w:val="21"/>
        </w:rPr>
        <w:t xml:space="preserve"> </w:t>
      </w:r>
      <w:r>
        <w:rPr>
          <w:sz w:val="21"/>
        </w:rPr>
        <w:t>withdraw</w:t>
      </w:r>
      <w:r>
        <w:rPr>
          <w:spacing w:val="-18"/>
          <w:sz w:val="21"/>
        </w:rPr>
        <w:t xml:space="preserve"> </w:t>
      </w:r>
      <w:r>
        <w:rPr>
          <w:sz w:val="21"/>
        </w:rPr>
        <w:t>or</w:t>
      </w:r>
      <w:r>
        <w:rPr>
          <w:spacing w:val="-18"/>
          <w:sz w:val="21"/>
        </w:rPr>
        <w:t xml:space="preserve"> </w:t>
      </w:r>
      <w:r>
        <w:rPr>
          <w:sz w:val="21"/>
        </w:rPr>
        <w:t>reduce</w:t>
      </w:r>
      <w:r>
        <w:rPr>
          <w:spacing w:val="-18"/>
          <w:sz w:val="21"/>
        </w:rPr>
        <w:t xml:space="preserve"> </w:t>
      </w:r>
      <w:r>
        <w:rPr>
          <w:sz w:val="21"/>
        </w:rPr>
        <w:t>services because someone makes a complaint in good</w:t>
      </w:r>
      <w:r>
        <w:rPr>
          <w:spacing w:val="8"/>
          <w:sz w:val="21"/>
        </w:rPr>
        <w:t xml:space="preserve"> </w:t>
      </w:r>
      <w:r>
        <w:rPr>
          <w:sz w:val="21"/>
        </w:rPr>
        <w:t>faith.</w:t>
      </w:r>
    </w:p>
    <w:p w14:paraId="41C82B77" w14:textId="77777777" w:rsidR="00E02DAD" w:rsidRDefault="00E02DAD" w:rsidP="00E02DAD">
      <w:pPr>
        <w:pStyle w:val="ListParagraph"/>
        <w:numPr>
          <w:ilvl w:val="0"/>
          <w:numId w:val="22"/>
        </w:numPr>
        <w:tabs>
          <w:tab w:val="left" w:pos="415"/>
        </w:tabs>
        <w:spacing w:before="207" w:line="360" w:lineRule="auto"/>
        <w:ind w:left="414" w:hanging="232"/>
        <w:rPr>
          <w:b/>
          <w:sz w:val="21"/>
        </w:rPr>
      </w:pPr>
      <w:bookmarkStart w:id="1" w:name="_Hlk183178265"/>
      <w:r>
        <w:rPr>
          <w:b/>
          <w:sz w:val="21"/>
        </w:rPr>
        <w:t>Who Can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Complain</w:t>
      </w:r>
    </w:p>
    <w:p w14:paraId="37385736" w14:textId="77777777" w:rsidR="00E02DAD" w:rsidRDefault="00E02DAD" w:rsidP="00E02DAD">
      <w:pPr>
        <w:spacing w:before="206" w:line="360" w:lineRule="auto"/>
        <w:ind w:left="182" w:right="1520"/>
        <w:rPr>
          <w:sz w:val="21"/>
        </w:rPr>
      </w:pPr>
      <w:r>
        <w:rPr>
          <w:sz w:val="21"/>
        </w:rPr>
        <w:t>Anyone</w:t>
      </w:r>
      <w:r>
        <w:rPr>
          <w:spacing w:val="-16"/>
          <w:sz w:val="21"/>
        </w:rPr>
        <w:t xml:space="preserve"> </w:t>
      </w:r>
      <w:r>
        <w:rPr>
          <w:sz w:val="21"/>
        </w:rPr>
        <w:t>affected</w:t>
      </w:r>
      <w:r>
        <w:rPr>
          <w:spacing w:val="-16"/>
          <w:sz w:val="21"/>
        </w:rPr>
        <w:t xml:space="preserve"> </w:t>
      </w:r>
      <w:r>
        <w:rPr>
          <w:sz w:val="21"/>
        </w:rPr>
        <w:t>by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6"/>
          <w:sz w:val="21"/>
        </w:rPr>
        <w:t xml:space="preserve"> </w:t>
      </w:r>
      <w:r>
        <w:rPr>
          <w:sz w:val="21"/>
        </w:rPr>
        <w:t>way</w:t>
      </w:r>
      <w:r>
        <w:rPr>
          <w:spacing w:val="-16"/>
          <w:sz w:val="21"/>
        </w:rPr>
        <w:t xml:space="preserve"> </w:t>
      </w:r>
      <w:r>
        <w:rPr>
          <w:sz w:val="21"/>
        </w:rPr>
        <w:t>Health</w:t>
      </w:r>
      <w:r>
        <w:rPr>
          <w:spacing w:val="-15"/>
          <w:sz w:val="21"/>
        </w:rPr>
        <w:t xml:space="preserve"> </w:t>
      </w:r>
      <w:r>
        <w:rPr>
          <w:sz w:val="21"/>
        </w:rPr>
        <w:t>and</w:t>
      </w:r>
      <w:r>
        <w:rPr>
          <w:spacing w:val="-16"/>
          <w:sz w:val="21"/>
        </w:rPr>
        <w:t xml:space="preserve"> </w:t>
      </w:r>
      <w:r>
        <w:rPr>
          <w:sz w:val="21"/>
        </w:rPr>
        <w:t>Social</w:t>
      </w:r>
      <w:r>
        <w:rPr>
          <w:spacing w:val="-16"/>
          <w:sz w:val="21"/>
        </w:rPr>
        <w:t xml:space="preserve"> </w:t>
      </w:r>
      <w:r>
        <w:rPr>
          <w:sz w:val="21"/>
        </w:rPr>
        <w:t>Care</w:t>
      </w:r>
      <w:r>
        <w:rPr>
          <w:spacing w:val="-15"/>
          <w:sz w:val="21"/>
        </w:rPr>
        <w:t xml:space="preserve"> </w:t>
      </w:r>
      <w:r>
        <w:rPr>
          <w:sz w:val="21"/>
        </w:rPr>
        <w:t>Services</w:t>
      </w:r>
      <w:r>
        <w:rPr>
          <w:spacing w:val="-16"/>
          <w:sz w:val="21"/>
        </w:rPr>
        <w:t xml:space="preserve"> </w:t>
      </w:r>
      <w:r>
        <w:rPr>
          <w:sz w:val="21"/>
        </w:rPr>
        <w:t>Ltd</w:t>
      </w:r>
      <w:r>
        <w:rPr>
          <w:spacing w:val="-19"/>
          <w:sz w:val="21"/>
        </w:rPr>
        <w:t xml:space="preserve"> </w:t>
      </w:r>
      <w:r>
        <w:rPr>
          <w:sz w:val="21"/>
        </w:rPr>
        <w:t>provides</w:t>
      </w:r>
      <w:r>
        <w:rPr>
          <w:spacing w:val="-16"/>
          <w:sz w:val="21"/>
        </w:rPr>
        <w:t xml:space="preserve"> </w:t>
      </w:r>
      <w:r>
        <w:rPr>
          <w:sz w:val="21"/>
        </w:rPr>
        <w:t>services</w:t>
      </w:r>
      <w:r>
        <w:rPr>
          <w:spacing w:val="-15"/>
          <w:sz w:val="21"/>
        </w:rPr>
        <w:t xml:space="preserve"> </w:t>
      </w:r>
      <w:r>
        <w:rPr>
          <w:sz w:val="21"/>
        </w:rPr>
        <w:t>can</w:t>
      </w:r>
      <w:r>
        <w:rPr>
          <w:spacing w:val="-16"/>
          <w:sz w:val="21"/>
        </w:rPr>
        <w:t xml:space="preserve"> </w:t>
      </w:r>
      <w:r>
        <w:rPr>
          <w:sz w:val="21"/>
        </w:rPr>
        <w:t>make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6"/>
          <w:sz w:val="21"/>
        </w:rPr>
        <w:t xml:space="preserve"> </w:t>
      </w:r>
      <w:r>
        <w:rPr>
          <w:sz w:val="21"/>
        </w:rPr>
        <w:t>complaint. A representative can make a complaint for the affected person if</w:t>
      </w:r>
      <w:r>
        <w:rPr>
          <w:spacing w:val="1"/>
          <w:sz w:val="21"/>
        </w:rPr>
        <w:t xml:space="preserve"> </w:t>
      </w:r>
      <w:r>
        <w:rPr>
          <w:sz w:val="21"/>
        </w:rPr>
        <w:t>they:</w:t>
      </w:r>
    </w:p>
    <w:p w14:paraId="07768A70" w14:textId="77777777" w:rsidR="00E02DAD" w:rsidRDefault="00E02DAD" w:rsidP="00E02DAD">
      <w:pPr>
        <w:pStyle w:val="ListParagraph"/>
        <w:numPr>
          <w:ilvl w:val="1"/>
          <w:numId w:val="22"/>
        </w:numPr>
        <w:tabs>
          <w:tab w:val="left" w:pos="929"/>
        </w:tabs>
        <w:spacing w:before="2" w:line="360" w:lineRule="auto"/>
        <w:ind w:left="928" w:hanging="360"/>
        <w:rPr>
          <w:sz w:val="21"/>
        </w:rPr>
      </w:pPr>
      <w:r>
        <w:rPr>
          <w:sz w:val="21"/>
        </w:rPr>
        <w:t>Have</w:t>
      </w:r>
      <w:r>
        <w:rPr>
          <w:spacing w:val="2"/>
          <w:sz w:val="21"/>
        </w:rPr>
        <w:t xml:space="preserve"> </w:t>
      </w:r>
      <w:r>
        <w:rPr>
          <w:sz w:val="21"/>
        </w:rPr>
        <w:t>died</w:t>
      </w:r>
    </w:p>
    <w:p w14:paraId="69A999AA" w14:textId="77777777" w:rsidR="00E02DAD" w:rsidRDefault="00E02DAD" w:rsidP="00E02DAD">
      <w:pPr>
        <w:pStyle w:val="ListParagraph"/>
        <w:numPr>
          <w:ilvl w:val="1"/>
          <w:numId w:val="22"/>
        </w:numPr>
        <w:tabs>
          <w:tab w:val="left" w:pos="929"/>
        </w:tabs>
        <w:spacing w:line="360" w:lineRule="auto"/>
        <w:ind w:left="928" w:hanging="360"/>
        <w:rPr>
          <w:sz w:val="21"/>
        </w:rPr>
      </w:pPr>
      <w:r>
        <w:rPr>
          <w:sz w:val="21"/>
        </w:rPr>
        <w:t>Cannot make a complaint themselves,</w:t>
      </w:r>
      <w:r>
        <w:rPr>
          <w:spacing w:val="7"/>
          <w:sz w:val="21"/>
        </w:rPr>
        <w:t xml:space="preserve"> </w:t>
      </w:r>
      <w:r>
        <w:rPr>
          <w:sz w:val="21"/>
        </w:rPr>
        <w:t>or</w:t>
      </w:r>
    </w:p>
    <w:p w14:paraId="2A790AB1" w14:textId="77777777" w:rsidR="00E02DAD" w:rsidRDefault="00E02DAD" w:rsidP="00E02DAD">
      <w:pPr>
        <w:pStyle w:val="ListParagraph"/>
        <w:numPr>
          <w:ilvl w:val="1"/>
          <w:numId w:val="22"/>
        </w:numPr>
        <w:tabs>
          <w:tab w:val="left" w:pos="929"/>
        </w:tabs>
        <w:spacing w:line="360" w:lineRule="auto"/>
        <w:ind w:left="928" w:hanging="360"/>
        <w:rPr>
          <w:sz w:val="21"/>
        </w:rPr>
      </w:pPr>
      <w:r>
        <w:rPr>
          <w:sz w:val="21"/>
        </w:rPr>
        <w:t>Have given consent for the representative to act on their</w:t>
      </w:r>
      <w:r>
        <w:rPr>
          <w:spacing w:val="2"/>
          <w:sz w:val="21"/>
        </w:rPr>
        <w:t xml:space="preserve"> </w:t>
      </w:r>
      <w:r>
        <w:rPr>
          <w:sz w:val="21"/>
        </w:rPr>
        <w:t>behalf</w:t>
      </w:r>
    </w:p>
    <w:p w14:paraId="589EB284" w14:textId="0E1DBF9F" w:rsidR="00E02DAD" w:rsidRPr="006400E9" w:rsidRDefault="00E02DAD" w:rsidP="006400E9">
      <w:pPr>
        <w:pStyle w:val="ListParagraph"/>
        <w:numPr>
          <w:ilvl w:val="0"/>
          <w:numId w:val="22"/>
        </w:numPr>
        <w:tabs>
          <w:tab w:val="left" w:pos="413"/>
        </w:tabs>
        <w:spacing w:before="207" w:line="360" w:lineRule="auto"/>
        <w:ind w:left="412" w:hanging="230"/>
        <w:rPr>
          <w:b/>
          <w:sz w:val="21"/>
        </w:rPr>
      </w:pPr>
      <w:bookmarkStart w:id="2" w:name="_Hlk183178309"/>
      <w:bookmarkEnd w:id="1"/>
      <w:r>
        <w:rPr>
          <w:b/>
          <w:sz w:val="21"/>
        </w:rPr>
        <w:t>How You Can Make 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Complaint</w:t>
      </w:r>
      <w:r w:rsidR="0060445E">
        <w:rPr>
          <w:b/>
          <w:sz w:val="21"/>
        </w:rPr>
        <w:t xml:space="preserve"> or provide feedback</w:t>
      </w:r>
    </w:p>
    <w:p w14:paraId="3CCF71F1" w14:textId="66ABE269" w:rsidR="006400E9" w:rsidRDefault="006400E9" w:rsidP="00E02DAD">
      <w:pPr>
        <w:pStyle w:val="ListParagraph"/>
        <w:numPr>
          <w:ilvl w:val="1"/>
          <w:numId w:val="22"/>
        </w:numPr>
        <w:tabs>
          <w:tab w:val="left" w:pos="929"/>
        </w:tabs>
        <w:spacing w:line="360" w:lineRule="auto"/>
        <w:ind w:left="928" w:hanging="360"/>
        <w:rPr>
          <w:sz w:val="21"/>
        </w:rPr>
      </w:pPr>
      <w:r>
        <w:rPr>
          <w:sz w:val="21"/>
        </w:rPr>
        <w:t xml:space="preserve">You can write to us at: </w:t>
      </w:r>
      <w:r w:rsidR="00452046">
        <w:rPr>
          <w:sz w:val="21"/>
        </w:rPr>
        <w:t xml:space="preserve">HASCS Ltd. Quality &amp; Governance Department, Head of Quality &amp; Governance, </w:t>
      </w:r>
      <w:r w:rsidR="00452046" w:rsidRPr="00452046">
        <w:rPr>
          <w:sz w:val="21"/>
        </w:rPr>
        <w:t>3700 Parkway, The Solent Centre, Solent Business Park, Whiteley PO15 7AW</w:t>
      </w:r>
    </w:p>
    <w:p w14:paraId="7EE7C353" w14:textId="77777777" w:rsidR="00452046" w:rsidRDefault="00452046" w:rsidP="00E02DAD">
      <w:pPr>
        <w:pStyle w:val="ListParagraph"/>
        <w:numPr>
          <w:ilvl w:val="1"/>
          <w:numId w:val="22"/>
        </w:numPr>
        <w:tabs>
          <w:tab w:val="left" w:pos="929"/>
        </w:tabs>
        <w:spacing w:line="360" w:lineRule="auto"/>
        <w:ind w:left="928" w:hanging="360"/>
        <w:rPr>
          <w:sz w:val="21"/>
        </w:rPr>
      </w:pPr>
      <w:r>
        <w:rPr>
          <w:sz w:val="21"/>
        </w:rPr>
        <w:t xml:space="preserve">You can email us on  </w:t>
      </w:r>
      <w:hyperlink r:id="rId11" w:history="1">
        <w:r w:rsidRPr="00DC2847">
          <w:rPr>
            <w:rStyle w:val="Hyperlink"/>
            <w:sz w:val="21"/>
          </w:rPr>
          <w:t>qualityandgovernance@hascs.co.uk</w:t>
        </w:r>
      </w:hyperlink>
      <w:r>
        <w:rPr>
          <w:sz w:val="21"/>
        </w:rPr>
        <w:t xml:space="preserve"> </w:t>
      </w:r>
    </w:p>
    <w:p w14:paraId="1C3D4A21" w14:textId="569AA79C" w:rsidR="00452046" w:rsidRDefault="00452046" w:rsidP="00452046">
      <w:pPr>
        <w:pStyle w:val="ListParagraph"/>
        <w:numPr>
          <w:ilvl w:val="1"/>
          <w:numId w:val="22"/>
        </w:numPr>
        <w:tabs>
          <w:tab w:val="left" w:pos="929"/>
        </w:tabs>
        <w:spacing w:line="360" w:lineRule="auto"/>
        <w:ind w:left="928" w:hanging="360"/>
        <w:rPr>
          <w:sz w:val="21"/>
        </w:rPr>
      </w:pPr>
      <w:r>
        <w:rPr>
          <w:sz w:val="21"/>
        </w:rPr>
        <w:t xml:space="preserve">You can send us an initial message via the form below which will be received by our Quality &amp; Governance Department </w:t>
      </w:r>
    </w:p>
    <w:p w14:paraId="7260D16A" w14:textId="77777777" w:rsidR="00452046" w:rsidRDefault="00452046" w:rsidP="00912DFE">
      <w:pPr>
        <w:tabs>
          <w:tab w:val="left" w:pos="929"/>
        </w:tabs>
        <w:spacing w:line="360" w:lineRule="auto"/>
        <w:rPr>
          <w:sz w:val="21"/>
        </w:rPr>
      </w:pPr>
    </w:p>
    <w:p w14:paraId="4928AE31" w14:textId="40456F18" w:rsidR="00912DFE" w:rsidRPr="00912DFE" w:rsidRDefault="00912DFE" w:rsidP="00912DFE">
      <w:pPr>
        <w:tabs>
          <w:tab w:val="left" w:pos="929"/>
        </w:tabs>
        <w:spacing w:line="360" w:lineRule="auto"/>
        <w:rPr>
          <w:sz w:val="21"/>
        </w:rPr>
        <w:sectPr w:rsidR="00912DFE" w:rsidRPr="00912DFE" w:rsidSect="00E02DAD">
          <w:headerReference w:type="default" r:id="rId12"/>
          <w:footerReference w:type="default" r:id="rId13"/>
          <w:type w:val="continuous"/>
          <w:pgSz w:w="11900" w:h="16840"/>
          <w:pgMar w:top="2550" w:right="1127" w:bottom="420" w:left="580" w:header="426" w:footer="220" w:gutter="0"/>
          <w:pgNumType w:start="1"/>
          <w:cols w:space="720"/>
        </w:sectPr>
      </w:pPr>
    </w:p>
    <w:p w14:paraId="38AF7654" w14:textId="77777777" w:rsidR="00E02DAD" w:rsidRDefault="00E02DAD" w:rsidP="00E02DAD">
      <w:pPr>
        <w:pStyle w:val="BodyText"/>
        <w:spacing w:before="8" w:line="360" w:lineRule="auto"/>
        <w:rPr>
          <w:sz w:val="16"/>
        </w:rPr>
      </w:pPr>
    </w:p>
    <w:bookmarkEnd w:id="2"/>
    <w:p w14:paraId="7D408588" w14:textId="77777777" w:rsidR="00E02DAD" w:rsidRDefault="00E02DAD" w:rsidP="00E02DAD">
      <w:pPr>
        <w:pStyle w:val="ListParagraph"/>
        <w:numPr>
          <w:ilvl w:val="0"/>
          <w:numId w:val="22"/>
        </w:numPr>
        <w:tabs>
          <w:tab w:val="left" w:pos="413"/>
        </w:tabs>
        <w:spacing w:before="207" w:line="360" w:lineRule="auto"/>
        <w:ind w:left="412" w:hanging="230"/>
        <w:rPr>
          <w:b/>
          <w:sz w:val="21"/>
        </w:rPr>
      </w:pPr>
      <w:r>
        <w:rPr>
          <w:b/>
          <w:sz w:val="21"/>
        </w:rPr>
        <w:t>Responsibility</w:t>
      </w:r>
    </w:p>
    <w:p w14:paraId="2F4FAECA" w14:textId="53194146" w:rsidR="00E02DAD" w:rsidRDefault="00E02DAD" w:rsidP="00E02DAD">
      <w:pPr>
        <w:spacing w:before="210" w:line="360" w:lineRule="auto"/>
        <w:ind w:left="182" w:right="1387"/>
        <w:rPr>
          <w:sz w:val="21"/>
        </w:rPr>
      </w:pPr>
      <w:r>
        <w:rPr>
          <w:sz w:val="21"/>
        </w:rPr>
        <w:t>The</w:t>
      </w:r>
      <w:r>
        <w:rPr>
          <w:spacing w:val="-20"/>
          <w:sz w:val="21"/>
        </w:rPr>
        <w:t xml:space="preserve"> </w:t>
      </w:r>
      <w:r w:rsidR="002F5970">
        <w:rPr>
          <w:spacing w:val="-20"/>
          <w:sz w:val="21"/>
        </w:rPr>
        <w:t xml:space="preserve">CQC </w:t>
      </w:r>
      <w:r>
        <w:rPr>
          <w:sz w:val="21"/>
        </w:rPr>
        <w:t>Registered</w:t>
      </w:r>
      <w:r>
        <w:rPr>
          <w:spacing w:val="-20"/>
          <w:sz w:val="21"/>
        </w:rPr>
        <w:t xml:space="preserve"> </w:t>
      </w:r>
      <w:r>
        <w:rPr>
          <w:sz w:val="21"/>
        </w:rPr>
        <w:t>Manager</w:t>
      </w:r>
      <w:r>
        <w:rPr>
          <w:spacing w:val="-20"/>
          <w:sz w:val="21"/>
        </w:rPr>
        <w:t xml:space="preserve"> </w:t>
      </w:r>
      <w:r>
        <w:rPr>
          <w:sz w:val="21"/>
        </w:rPr>
        <w:t>has</w:t>
      </w:r>
      <w:r>
        <w:rPr>
          <w:spacing w:val="-19"/>
          <w:sz w:val="21"/>
        </w:rPr>
        <w:t xml:space="preserve"> </w:t>
      </w:r>
      <w:r>
        <w:rPr>
          <w:sz w:val="21"/>
        </w:rPr>
        <w:t>overall</w:t>
      </w:r>
      <w:r>
        <w:rPr>
          <w:spacing w:val="-20"/>
          <w:sz w:val="21"/>
        </w:rPr>
        <w:t xml:space="preserve"> </w:t>
      </w:r>
      <w:r>
        <w:rPr>
          <w:sz w:val="21"/>
        </w:rPr>
        <w:t>responsibility</w:t>
      </w:r>
      <w:r>
        <w:rPr>
          <w:spacing w:val="-20"/>
          <w:sz w:val="21"/>
        </w:rPr>
        <w:t xml:space="preserve"> </w:t>
      </w:r>
      <w:r>
        <w:rPr>
          <w:sz w:val="21"/>
        </w:rPr>
        <w:t>for</w:t>
      </w:r>
      <w:r>
        <w:rPr>
          <w:spacing w:val="-19"/>
          <w:sz w:val="21"/>
        </w:rPr>
        <w:t xml:space="preserve"> </w:t>
      </w:r>
      <w:r>
        <w:rPr>
          <w:sz w:val="21"/>
        </w:rPr>
        <w:t>dealing</w:t>
      </w:r>
      <w:r>
        <w:rPr>
          <w:spacing w:val="-20"/>
          <w:sz w:val="21"/>
        </w:rPr>
        <w:t xml:space="preserve"> </w:t>
      </w:r>
      <w:r>
        <w:rPr>
          <w:sz w:val="21"/>
        </w:rPr>
        <w:t>with</w:t>
      </w:r>
      <w:r>
        <w:rPr>
          <w:spacing w:val="-20"/>
          <w:sz w:val="21"/>
        </w:rPr>
        <w:t xml:space="preserve"> </w:t>
      </w:r>
      <w:r>
        <w:rPr>
          <w:sz w:val="21"/>
        </w:rPr>
        <w:t>all</w:t>
      </w:r>
      <w:r>
        <w:rPr>
          <w:spacing w:val="-19"/>
          <w:sz w:val="21"/>
        </w:rPr>
        <w:t xml:space="preserve"> </w:t>
      </w:r>
      <w:r>
        <w:rPr>
          <w:sz w:val="21"/>
        </w:rPr>
        <w:t>complaints</w:t>
      </w:r>
      <w:r>
        <w:rPr>
          <w:spacing w:val="-20"/>
          <w:sz w:val="21"/>
        </w:rPr>
        <w:t xml:space="preserve"> </w:t>
      </w:r>
      <w:r>
        <w:rPr>
          <w:sz w:val="21"/>
        </w:rPr>
        <w:t>made</w:t>
      </w:r>
      <w:r>
        <w:rPr>
          <w:spacing w:val="-20"/>
          <w:sz w:val="21"/>
        </w:rPr>
        <w:t xml:space="preserve"> </w:t>
      </w:r>
      <w:r>
        <w:rPr>
          <w:sz w:val="21"/>
        </w:rPr>
        <w:t>about</w:t>
      </w:r>
      <w:r>
        <w:rPr>
          <w:spacing w:val="-19"/>
          <w:sz w:val="21"/>
        </w:rPr>
        <w:t xml:space="preserve"> </w:t>
      </w:r>
      <w:r w:rsidR="00646D9C">
        <w:rPr>
          <w:sz w:val="21"/>
        </w:rPr>
        <w:t>our</w:t>
      </w:r>
      <w:r>
        <w:rPr>
          <w:spacing w:val="-20"/>
          <w:sz w:val="21"/>
        </w:rPr>
        <w:t xml:space="preserve"> </w:t>
      </w:r>
      <w:r>
        <w:rPr>
          <w:sz w:val="21"/>
        </w:rPr>
        <w:t>service. We</w:t>
      </w:r>
      <w:r>
        <w:rPr>
          <w:spacing w:val="-12"/>
          <w:sz w:val="21"/>
        </w:rPr>
        <w:t xml:space="preserve"> </w:t>
      </w:r>
      <w:r>
        <w:rPr>
          <w:sz w:val="21"/>
        </w:rPr>
        <w:t>will</w:t>
      </w:r>
      <w:r>
        <w:rPr>
          <w:spacing w:val="-12"/>
          <w:sz w:val="21"/>
        </w:rPr>
        <w:t xml:space="preserve"> </w:t>
      </w:r>
      <w:r>
        <w:rPr>
          <w:sz w:val="21"/>
        </w:rPr>
        <w:t>provide,</w:t>
      </w:r>
      <w:r>
        <w:rPr>
          <w:spacing w:val="-11"/>
          <w:sz w:val="21"/>
        </w:rPr>
        <w:t xml:space="preserve"> </w:t>
      </w:r>
      <w:r>
        <w:rPr>
          <w:sz w:val="21"/>
        </w:rPr>
        <w:t>as</w:t>
      </w:r>
      <w:r>
        <w:rPr>
          <w:spacing w:val="-12"/>
          <w:sz w:val="21"/>
        </w:rPr>
        <w:t xml:space="preserve"> </w:t>
      </w:r>
      <w:r>
        <w:rPr>
          <w:sz w:val="21"/>
        </w:rPr>
        <w:t>far</w:t>
      </w:r>
      <w:r>
        <w:rPr>
          <w:spacing w:val="-11"/>
          <w:sz w:val="21"/>
        </w:rPr>
        <w:t xml:space="preserve"> </w:t>
      </w:r>
      <w:r>
        <w:rPr>
          <w:sz w:val="21"/>
        </w:rPr>
        <w:t>as</w:t>
      </w:r>
      <w:r>
        <w:rPr>
          <w:spacing w:val="-12"/>
          <w:sz w:val="21"/>
        </w:rPr>
        <w:t xml:space="preserve"> </w:t>
      </w:r>
      <w:r>
        <w:rPr>
          <w:sz w:val="21"/>
        </w:rPr>
        <w:t>is</w:t>
      </w:r>
      <w:r>
        <w:rPr>
          <w:spacing w:val="-12"/>
          <w:sz w:val="21"/>
        </w:rPr>
        <w:t xml:space="preserve"> </w:t>
      </w:r>
      <w:r>
        <w:rPr>
          <w:sz w:val="21"/>
        </w:rPr>
        <w:t>reasonably</w:t>
      </w:r>
      <w:r>
        <w:rPr>
          <w:spacing w:val="-11"/>
          <w:sz w:val="21"/>
        </w:rPr>
        <w:t xml:space="preserve"> </w:t>
      </w:r>
      <w:r>
        <w:rPr>
          <w:sz w:val="21"/>
        </w:rPr>
        <w:t>practical,</w:t>
      </w:r>
      <w:r>
        <w:rPr>
          <w:spacing w:val="-16"/>
          <w:sz w:val="21"/>
        </w:rPr>
        <w:t xml:space="preserve"> </w:t>
      </w:r>
      <w:r>
        <w:rPr>
          <w:sz w:val="21"/>
        </w:rPr>
        <w:t>support</w:t>
      </w:r>
      <w:r>
        <w:rPr>
          <w:spacing w:val="-11"/>
          <w:sz w:val="21"/>
        </w:rPr>
        <w:t xml:space="preserve"> </w:t>
      </w:r>
      <w:r>
        <w:rPr>
          <w:sz w:val="21"/>
        </w:rPr>
        <w:t>for</w:t>
      </w:r>
      <w:r>
        <w:rPr>
          <w:spacing w:val="-12"/>
          <w:sz w:val="21"/>
        </w:rPr>
        <w:t xml:space="preserve"> </w:t>
      </w:r>
      <w:r>
        <w:rPr>
          <w:sz w:val="21"/>
        </w:rPr>
        <w:t>Clients,</w:t>
      </w:r>
      <w:r>
        <w:rPr>
          <w:spacing w:val="-11"/>
          <w:sz w:val="21"/>
        </w:rPr>
        <w:t xml:space="preserve"> </w:t>
      </w:r>
      <w:r>
        <w:rPr>
          <w:sz w:val="21"/>
        </w:rPr>
        <w:t>friends</w:t>
      </w:r>
      <w:r>
        <w:rPr>
          <w:spacing w:val="-12"/>
          <w:sz w:val="21"/>
        </w:rPr>
        <w:t xml:space="preserve"> </w:t>
      </w:r>
      <w:r>
        <w:rPr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z w:val="21"/>
        </w:rPr>
        <w:t>family</w:t>
      </w:r>
      <w:r>
        <w:rPr>
          <w:spacing w:val="-11"/>
          <w:sz w:val="21"/>
        </w:rPr>
        <w:t xml:space="preserve"> </w:t>
      </w:r>
      <w:r>
        <w:rPr>
          <w:sz w:val="21"/>
        </w:rPr>
        <w:t>who</w:t>
      </w:r>
      <w:r>
        <w:rPr>
          <w:spacing w:val="-12"/>
          <w:sz w:val="21"/>
        </w:rPr>
        <w:t xml:space="preserve"> </w:t>
      </w:r>
      <w:r>
        <w:rPr>
          <w:sz w:val="21"/>
        </w:rPr>
        <w:t>wish</w:t>
      </w:r>
      <w:r>
        <w:rPr>
          <w:spacing w:val="-11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make</w:t>
      </w:r>
      <w:r>
        <w:rPr>
          <w:spacing w:val="-12"/>
          <w:sz w:val="21"/>
        </w:rPr>
        <w:t xml:space="preserve"> </w:t>
      </w:r>
      <w:r>
        <w:rPr>
          <w:sz w:val="21"/>
        </w:rPr>
        <w:t>a complaint.</w:t>
      </w:r>
    </w:p>
    <w:p w14:paraId="1EF142F1" w14:textId="77777777" w:rsidR="00E02DAD" w:rsidRDefault="00E02DAD" w:rsidP="00E02DAD">
      <w:pPr>
        <w:spacing w:line="360" w:lineRule="auto"/>
        <w:ind w:left="182"/>
        <w:rPr>
          <w:sz w:val="21"/>
        </w:rPr>
      </w:pPr>
      <w:r>
        <w:rPr>
          <w:sz w:val="21"/>
        </w:rPr>
        <w:t>This includes:</w:t>
      </w:r>
    </w:p>
    <w:p w14:paraId="28A1DCF0" w14:textId="28F61141" w:rsidR="00E02DAD" w:rsidRDefault="00E02DAD" w:rsidP="00402BDD">
      <w:pPr>
        <w:pStyle w:val="ListParagraph"/>
        <w:numPr>
          <w:ilvl w:val="1"/>
          <w:numId w:val="22"/>
        </w:numPr>
        <w:tabs>
          <w:tab w:val="clear" w:pos="1440"/>
          <w:tab w:val="num" w:pos="851"/>
          <w:tab w:val="left" w:pos="929"/>
        </w:tabs>
        <w:spacing w:line="360" w:lineRule="auto"/>
        <w:ind w:left="851" w:hanging="142"/>
        <w:rPr>
          <w:sz w:val="21"/>
        </w:rPr>
      </w:pPr>
      <w:r>
        <w:rPr>
          <w:sz w:val="21"/>
        </w:rPr>
        <w:t xml:space="preserve">Providing any help needed to understand </w:t>
      </w:r>
      <w:r w:rsidR="00402BDD">
        <w:rPr>
          <w:sz w:val="21"/>
        </w:rPr>
        <w:t>our c</w:t>
      </w:r>
      <w:r>
        <w:rPr>
          <w:sz w:val="21"/>
        </w:rPr>
        <w:t>omplaints</w:t>
      </w:r>
      <w:r>
        <w:rPr>
          <w:spacing w:val="2"/>
          <w:sz w:val="21"/>
        </w:rPr>
        <w:t xml:space="preserve"> </w:t>
      </w:r>
      <w:r>
        <w:rPr>
          <w:sz w:val="21"/>
        </w:rPr>
        <w:t>procedure</w:t>
      </w:r>
      <w:r w:rsidR="00C973AE">
        <w:rPr>
          <w:sz w:val="21"/>
        </w:rPr>
        <w:t xml:space="preserve"> and </w:t>
      </w:r>
      <w:r w:rsidR="00402BDD">
        <w:rPr>
          <w:sz w:val="21"/>
        </w:rPr>
        <w:t xml:space="preserve">timeframes for investigations and responses. </w:t>
      </w:r>
    </w:p>
    <w:p w14:paraId="40B6FC3D" w14:textId="5FFC96D1" w:rsidR="00E02DAD" w:rsidRDefault="00E02DAD" w:rsidP="00C973AE">
      <w:pPr>
        <w:pStyle w:val="ListParagraph"/>
        <w:numPr>
          <w:ilvl w:val="1"/>
          <w:numId w:val="22"/>
        </w:numPr>
        <w:tabs>
          <w:tab w:val="clear" w:pos="1440"/>
          <w:tab w:val="left" w:pos="929"/>
          <w:tab w:val="num" w:pos="993"/>
        </w:tabs>
        <w:spacing w:before="1" w:line="360" w:lineRule="auto"/>
        <w:ind w:left="993" w:right="1280" w:hanging="284"/>
        <w:rPr>
          <w:sz w:val="21"/>
        </w:rPr>
      </w:pPr>
      <w:r>
        <w:rPr>
          <w:sz w:val="21"/>
        </w:rPr>
        <w:t>Providing</w:t>
      </w:r>
      <w:r>
        <w:rPr>
          <w:spacing w:val="-15"/>
          <w:sz w:val="21"/>
        </w:rPr>
        <w:t xml:space="preserve"> </w:t>
      </w:r>
      <w:r>
        <w:rPr>
          <w:sz w:val="21"/>
        </w:rPr>
        <w:t>advice</w:t>
      </w:r>
      <w:r>
        <w:rPr>
          <w:spacing w:val="-14"/>
          <w:sz w:val="21"/>
        </w:rPr>
        <w:t xml:space="preserve">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14"/>
          <w:sz w:val="21"/>
        </w:rPr>
        <w:t xml:space="preserve"> </w:t>
      </w:r>
      <w:r>
        <w:rPr>
          <w:sz w:val="21"/>
        </w:rPr>
        <w:t>in</w:t>
      </w:r>
      <w:r>
        <w:rPr>
          <w:spacing w:val="-14"/>
          <w:sz w:val="21"/>
        </w:rPr>
        <w:t xml:space="preserve"> </w:t>
      </w:r>
      <w:r>
        <w:rPr>
          <w:sz w:val="21"/>
        </w:rPr>
        <w:t>an</w:t>
      </w:r>
      <w:r>
        <w:rPr>
          <w:spacing w:val="-15"/>
          <w:sz w:val="21"/>
        </w:rPr>
        <w:t xml:space="preserve"> </w:t>
      </w:r>
      <w:r>
        <w:rPr>
          <w:sz w:val="21"/>
        </w:rPr>
        <w:t>accessible</w:t>
      </w:r>
      <w:r>
        <w:rPr>
          <w:spacing w:val="-14"/>
          <w:sz w:val="21"/>
        </w:rPr>
        <w:t xml:space="preserve"> </w:t>
      </w:r>
      <w:r>
        <w:rPr>
          <w:sz w:val="21"/>
        </w:rPr>
        <w:t>format</w:t>
      </w:r>
      <w:r>
        <w:rPr>
          <w:spacing w:val="-14"/>
          <w:sz w:val="21"/>
        </w:rPr>
        <w:t xml:space="preserve"> </w:t>
      </w:r>
      <w:r>
        <w:rPr>
          <w:sz w:val="21"/>
        </w:rPr>
        <w:t>about</w:t>
      </w:r>
      <w:r>
        <w:rPr>
          <w:spacing w:val="-14"/>
          <w:sz w:val="21"/>
        </w:rPr>
        <w:t xml:space="preserve"> </w:t>
      </w:r>
      <w:r>
        <w:rPr>
          <w:sz w:val="21"/>
        </w:rPr>
        <w:t>making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complaint</w:t>
      </w:r>
      <w:r>
        <w:rPr>
          <w:spacing w:val="-15"/>
          <w:sz w:val="21"/>
        </w:rPr>
        <w:t xml:space="preserve"> </w:t>
      </w:r>
      <w:r>
        <w:rPr>
          <w:sz w:val="21"/>
        </w:rPr>
        <w:t>in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 w:rsidR="00C973AE">
        <w:rPr>
          <w:spacing w:val="-14"/>
          <w:sz w:val="21"/>
        </w:rPr>
        <w:t xml:space="preserve"> </w:t>
      </w:r>
      <w:r>
        <w:rPr>
          <w:sz w:val="21"/>
        </w:rPr>
        <w:t>way</w:t>
      </w:r>
      <w:r>
        <w:rPr>
          <w:spacing w:val="-14"/>
          <w:sz w:val="21"/>
        </w:rPr>
        <w:t xml:space="preserve"> </w:t>
      </w:r>
      <w:r>
        <w:rPr>
          <w:sz w:val="21"/>
        </w:rPr>
        <w:t>you</w:t>
      </w:r>
      <w:r>
        <w:rPr>
          <w:spacing w:val="-14"/>
          <w:sz w:val="21"/>
        </w:rPr>
        <w:t xml:space="preserve"> </w:t>
      </w:r>
      <w:r>
        <w:rPr>
          <w:sz w:val="21"/>
        </w:rPr>
        <w:t>can understand</w:t>
      </w:r>
    </w:p>
    <w:p w14:paraId="1B5FFBC8" w14:textId="77777777" w:rsidR="00A122D9" w:rsidRPr="00A122D9" w:rsidRDefault="00A122D9" w:rsidP="00557534">
      <w:pPr>
        <w:rPr>
          <w:lang w:val="en-US"/>
        </w:rPr>
      </w:pPr>
    </w:p>
    <w:sectPr w:rsidR="00A122D9" w:rsidRPr="00A122D9" w:rsidSect="00E02DAD">
      <w:headerReference w:type="default" r:id="rId14"/>
      <w:footerReference w:type="default" r:id="rId15"/>
      <w:type w:val="continuous"/>
      <w:pgSz w:w="11910" w:h="16840"/>
      <w:pgMar w:top="1703" w:right="1420" w:bottom="226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82FD" w14:textId="77777777" w:rsidR="00AD3A7D" w:rsidRDefault="00AD3A7D" w:rsidP="009A27DE">
      <w:r>
        <w:separator/>
      </w:r>
    </w:p>
  </w:endnote>
  <w:endnote w:type="continuationSeparator" w:id="0">
    <w:p w14:paraId="3EAAB962" w14:textId="77777777" w:rsidR="00AD3A7D" w:rsidRDefault="00AD3A7D" w:rsidP="009A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Unica W1G Light">
    <w:altName w:val="Calib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Calibri (Body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F75B" w14:textId="2B3BB25B" w:rsidR="00E02DAD" w:rsidRDefault="008F7C6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C36051B" wp14:editId="41F3A27B">
              <wp:simplePos x="0" y="0"/>
              <wp:positionH relativeFrom="column">
                <wp:posOffset>-5245</wp:posOffset>
              </wp:positionH>
              <wp:positionV relativeFrom="paragraph">
                <wp:posOffset>-626110</wp:posOffset>
              </wp:positionV>
              <wp:extent cx="5734050" cy="838200"/>
              <wp:effectExtent l="0" t="0" r="0" b="0"/>
              <wp:wrapSquare wrapText="bothSides"/>
              <wp:docPr id="12670355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3405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DEE75" w14:textId="77777777" w:rsidR="008F7C6E" w:rsidRPr="001A1C1C" w:rsidRDefault="008F7C6E" w:rsidP="008F7C6E">
                          <w:pPr>
                            <w:spacing w:line="256" w:lineRule="exact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  <w:r w:rsidRPr="001A1C1C">
                            <w:rPr>
                              <w:rFonts w:asciiTheme="minorHAnsi" w:hAnsiTheme="minorHAnsi" w:cstheme="minorHAnsi"/>
                              <w:b/>
                              <w:color w:val="203262"/>
                              <w:sz w:val="18"/>
                            </w:rPr>
                            <w:t>Health &amp; Social Care Services Limited</w:t>
                          </w:r>
                        </w:p>
                        <w:p w14:paraId="51E1E60E" w14:textId="77777777" w:rsidR="008F7C6E" w:rsidRDefault="008F7C6E" w:rsidP="008F7C6E">
                          <w:pPr>
                            <w:pStyle w:val="BodyText"/>
                            <w:spacing w:before="22" w:line="196" w:lineRule="auto"/>
                            <w:ind w:right="1712"/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</w:pPr>
                          <w:r w:rsidRPr="00935897"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  <w:t>CQC Registered Office: 3700 Parkway</w:t>
                          </w:r>
                          <w:r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  <w:t>,</w:t>
                          </w:r>
                          <w:r w:rsidRPr="00935897"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  <w:t xml:space="preserve"> The Solent Centre Solent Business Park Whiteley Fareham PO15 7AW</w:t>
                          </w:r>
                        </w:p>
                        <w:p w14:paraId="624381F9" w14:textId="77777777" w:rsidR="008F7C6E" w:rsidRPr="00935897" w:rsidRDefault="008F7C6E" w:rsidP="008F7C6E">
                          <w:pPr>
                            <w:pStyle w:val="BodyText"/>
                            <w:spacing w:before="22" w:line="196" w:lineRule="auto"/>
                            <w:ind w:right="1712"/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  <w:t>East Coast Office: 14 Eaton Court Road Colmworth Business Park St Neots Cambridgeshire PE19 8ER</w:t>
                          </w:r>
                        </w:p>
                        <w:p w14:paraId="52DE13F5" w14:textId="77777777" w:rsidR="008F7C6E" w:rsidRPr="0027260C" w:rsidRDefault="008F7C6E" w:rsidP="008F7C6E">
                          <w:pPr>
                            <w:pStyle w:val="BodyText"/>
                            <w:spacing w:before="22" w:line="196" w:lineRule="auto"/>
                            <w:ind w:right="1712"/>
                            <w:rPr>
                              <w:rFonts w:asciiTheme="minorHAnsi" w:hAnsiTheme="minorHAnsi" w:cstheme="minorHAnsi"/>
                            </w:rPr>
                          </w:pPr>
                          <w:r w:rsidRPr="0027260C">
                            <w:rPr>
                              <w:rFonts w:asciiTheme="minorHAnsi" w:hAnsiTheme="minorHAnsi" w:cstheme="minorHAnsi"/>
                              <w:color w:val="231F20"/>
                            </w:rPr>
                            <w:t xml:space="preserve">Tel: 03300 020 773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b/>
                              <w:color w:val="29B5E4"/>
                              <w:position w:val="2"/>
                            </w:rPr>
                            <w:t xml:space="preserve">| </w:t>
                          </w:r>
                          <w:hyperlink r:id="rId1">
                            <w:r w:rsidRPr="0027260C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info@hascs.co.uk</w:t>
                            </w:r>
                          </w:hyperlink>
                          <w:r w:rsidRPr="0027260C">
                            <w:rPr>
                              <w:rFonts w:asciiTheme="minorHAnsi" w:hAnsiTheme="minorHAnsi" w:cstheme="minorHAnsi"/>
                              <w:color w:val="231F20"/>
                            </w:rPr>
                            <w:t xml:space="preserve">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b/>
                              <w:color w:val="29B5E4"/>
                            </w:rPr>
                            <w:t xml:space="preserve">| </w:t>
                          </w:r>
                          <w:hyperlink r:id="rId2">
                            <w:r w:rsidRPr="0027260C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www.hascs.co.uk</w:t>
                            </w:r>
                          </w:hyperlink>
                        </w:p>
                        <w:p w14:paraId="2CB08A6D" w14:textId="77777777" w:rsidR="008F7C6E" w:rsidRPr="00B2242D" w:rsidRDefault="008F7C6E" w:rsidP="008F7C6E">
                          <w:pPr>
                            <w:spacing w:before="90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27260C">
                            <w:rPr>
                              <w:rFonts w:asciiTheme="minorHAnsi" w:hAnsiTheme="minorHAnsi" w:cstheme="minorHAnsi"/>
                              <w:color w:val="231F20"/>
                              <w:sz w:val="14"/>
                            </w:rPr>
                            <w:t xml:space="preserve">Registered in England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b/>
                              <w:color w:val="29B5E4"/>
                              <w:position w:val="2"/>
                              <w:sz w:val="14"/>
                            </w:rPr>
                            <w:t xml:space="preserve">|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color w:val="231F20"/>
                              <w:sz w:val="14"/>
                            </w:rPr>
                            <w:t xml:space="preserve">Company Reg. No. 09690062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b/>
                              <w:color w:val="29B5E4"/>
                              <w:position w:val="2"/>
                              <w:sz w:val="14"/>
                            </w:rPr>
                            <w:t xml:space="preserve">|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color w:val="231F20"/>
                              <w:sz w:val="14"/>
                            </w:rPr>
                            <w:t>CQC Provider ID: 1-4258133194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60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4pt;margin-top:-49.3pt;width:451.5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" filled="f" stroked="f">
              <v:textbox>
                <w:txbxContent>
                  <w:p w14:paraId="5BEDEE75" w14:textId="77777777" w:rsidR="008F7C6E" w:rsidRPr="001A1C1C" w:rsidRDefault="008F7C6E" w:rsidP="008F7C6E">
                    <w:pPr>
                      <w:spacing w:line="256" w:lineRule="exact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  <w:r w:rsidRPr="001A1C1C">
                      <w:rPr>
                        <w:rFonts w:asciiTheme="minorHAnsi" w:hAnsiTheme="minorHAnsi" w:cstheme="minorHAnsi"/>
                        <w:b/>
                        <w:color w:val="203262"/>
                        <w:sz w:val="18"/>
                      </w:rPr>
                      <w:t>Health &amp; Social Care Services Limited</w:t>
                    </w:r>
                  </w:p>
                  <w:p w14:paraId="51E1E60E" w14:textId="77777777" w:rsidR="008F7C6E" w:rsidRDefault="008F7C6E" w:rsidP="008F7C6E">
                    <w:pPr>
                      <w:pStyle w:val="BodyText"/>
                      <w:spacing w:before="22" w:line="196" w:lineRule="auto"/>
                      <w:ind w:right="1712"/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</w:pPr>
                    <w:r w:rsidRPr="00935897"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  <w:t>CQC Registered Office: 3700 Parkway</w:t>
                    </w:r>
                    <w:r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  <w:t>,</w:t>
                    </w:r>
                    <w:r w:rsidRPr="00935897"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  <w:t xml:space="preserve"> The Solent Centre Solent Business Park Whiteley Fareham PO15 7AW</w:t>
                    </w:r>
                  </w:p>
                  <w:p w14:paraId="624381F9" w14:textId="77777777" w:rsidR="008F7C6E" w:rsidRPr="00935897" w:rsidRDefault="008F7C6E" w:rsidP="008F7C6E">
                    <w:pPr>
                      <w:pStyle w:val="BodyText"/>
                      <w:spacing w:before="22" w:line="196" w:lineRule="auto"/>
                      <w:ind w:right="1712"/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</w:pPr>
                    <w:r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  <w:t>East Coast Office: 14 Eaton Court Road Colmworth Business Park St Neots Cambridgeshire PE19 8ER</w:t>
                    </w:r>
                  </w:p>
                  <w:p w14:paraId="52DE13F5" w14:textId="77777777" w:rsidR="008F7C6E" w:rsidRPr="0027260C" w:rsidRDefault="008F7C6E" w:rsidP="008F7C6E">
                    <w:pPr>
                      <w:pStyle w:val="BodyText"/>
                      <w:spacing w:before="22" w:line="196" w:lineRule="auto"/>
                      <w:ind w:right="1712"/>
                      <w:rPr>
                        <w:rFonts w:asciiTheme="minorHAnsi" w:hAnsiTheme="minorHAnsi" w:cstheme="minorHAnsi"/>
                      </w:rPr>
                    </w:pPr>
                    <w:r w:rsidRPr="0027260C">
                      <w:rPr>
                        <w:rFonts w:asciiTheme="minorHAnsi" w:hAnsiTheme="minorHAnsi" w:cstheme="minorHAnsi"/>
                        <w:color w:val="231F20"/>
                      </w:rPr>
                      <w:t xml:space="preserve">Tel: 03300 020 773 </w:t>
                    </w:r>
                    <w:r w:rsidRPr="0027260C">
                      <w:rPr>
                        <w:rFonts w:asciiTheme="minorHAnsi" w:hAnsiTheme="minorHAnsi" w:cstheme="minorHAnsi"/>
                        <w:b/>
                        <w:color w:val="29B5E4"/>
                        <w:position w:val="2"/>
                      </w:rPr>
                      <w:t xml:space="preserve">| </w:t>
                    </w:r>
                    <w:hyperlink r:id="rId3">
                      <w:r w:rsidRPr="0027260C">
                        <w:rPr>
                          <w:rFonts w:asciiTheme="minorHAnsi" w:hAnsiTheme="minorHAnsi" w:cstheme="minorHAnsi"/>
                          <w:color w:val="231F20"/>
                        </w:rPr>
                        <w:t>info@hascs.co.uk</w:t>
                      </w:r>
                    </w:hyperlink>
                    <w:r w:rsidRPr="0027260C">
                      <w:rPr>
                        <w:rFonts w:asciiTheme="minorHAnsi" w:hAnsiTheme="minorHAnsi" w:cstheme="minorHAnsi"/>
                        <w:color w:val="231F20"/>
                      </w:rPr>
                      <w:t xml:space="preserve"> </w:t>
                    </w:r>
                    <w:r w:rsidRPr="0027260C">
                      <w:rPr>
                        <w:rFonts w:asciiTheme="minorHAnsi" w:hAnsiTheme="minorHAnsi" w:cstheme="minorHAnsi"/>
                        <w:b/>
                        <w:color w:val="29B5E4"/>
                      </w:rPr>
                      <w:t xml:space="preserve">| </w:t>
                    </w:r>
                    <w:hyperlink r:id="rId4">
                      <w:r w:rsidRPr="0027260C">
                        <w:rPr>
                          <w:rFonts w:asciiTheme="minorHAnsi" w:hAnsiTheme="minorHAnsi" w:cstheme="minorHAnsi"/>
                          <w:color w:val="231F20"/>
                        </w:rPr>
                        <w:t>www.hascs.co.uk</w:t>
                      </w:r>
                    </w:hyperlink>
                  </w:p>
                  <w:p w14:paraId="2CB08A6D" w14:textId="77777777" w:rsidR="008F7C6E" w:rsidRPr="00B2242D" w:rsidRDefault="008F7C6E" w:rsidP="008F7C6E">
                    <w:pPr>
                      <w:spacing w:before="90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27260C">
                      <w:rPr>
                        <w:rFonts w:asciiTheme="minorHAnsi" w:hAnsiTheme="minorHAnsi" w:cstheme="minorHAnsi"/>
                        <w:color w:val="231F20"/>
                        <w:sz w:val="14"/>
                      </w:rPr>
                      <w:t xml:space="preserve">Registered in England </w:t>
                    </w:r>
                    <w:r w:rsidRPr="0027260C">
                      <w:rPr>
                        <w:rFonts w:asciiTheme="minorHAnsi" w:hAnsiTheme="minorHAnsi" w:cstheme="minorHAnsi"/>
                        <w:b/>
                        <w:color w:val="29B5E4"/>
                        <w:position w:val="2"/>
                        <w:sz w:val="14"/>
                      </w:rPr>
                      <w:t xml:space="preserve">| </w:t>
                    </w:r>
                    <w:r w:rsidRPr="0027260C">
                      <w:rPr>
                        <w:rFonts w:asciiTheme="minorHAnsi" w:hAnsiTheme="minorHAnsi" w:cstheme="minorHAnsi"/>
                        <w:color w:val="231F20"/>
                        <w:sz w:val="14"/>
                      </w:rPr>
                      <w:t xml:space="preserve">Company Reg. No. 09690062 </w:t>
                    </w:r>
                    <w:r w:rsidRPr="0027260C">
                      <w:rPr>
                        <w:rFonts w:asciiTheme="minorHAnsi" w:hAnsiTheme="minorHAnsi" w:cstheme="minorHAnsi"/>
                        <w:b/>
                        <w:color w:val="29B5E4"/>
                        <w:position w:val="2"/>
                        <w:sz w:val="14"/>
                      </w:rPr>
                      <w:t xml:space="preserve">| </w:t>
                    </w:r>
                    <w:r w:rsidRPr="0027260C">
                      <w:rPr>
                        <w:rFonts w:asciiTheme="minorHAnsi" w:hAnsiTheme="minorHAnsi" w:cstheme="minorHAnsi"/>
                        <w:color w:val="231F20"/>
                        <w:sz w:val="14"/>
                      </w:rPr>
                      <w:t>CQC Provider ID: 1-4258133194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2DAD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2A37664" wp14:editId="444E0BA4">
              <wp:simplePos x="0" y="0"/>
              <wp:positionH relativeFrom="page">
                <wp:posOffset>368135</wp:posOffset>
              </wp:positionH>
              <wp:positionV relativeFrom="page">
                <wp:posOffset>8556171</wp:posOffset>
              </wp:positionV>
              <wp:extent cx="7243948" cy="3797300"/>
              <wp:effectExtent l="0" t="0" r="0" b="0"/>
              <wp:wrapNone/>
              <wp:docPr id="27441075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3948" cy="3797300"/>
                        <a:chOff x="8396" y="13738"/>
                        <a:chExt cx="3510" cy="3100"/>
                      </a:xfrm>
                    </wpg:grpSpPr>
                    <wps:wsp>
                      <wps:cNvPr id="2020413029" name="Freeform 2"/>
                      <wps:cNvSpPr>
                        <a:spLocks/>
                      </wps:cNvSpPr>
                      <wps:spPr bwMode="auto">
                        <a:xfrm>
                          <a:off x="8396" y="13737"/>
                          <a:ext cx="3510" cy="3100"/>
                        </a:xfrm>
                        <a:custGeom>
                          <a:avLst/>
                          <a:gdLst>
                            <a:gd name="T0" fmla="+- 0 11906 8396"/>
                            <a:gd name="T1" fmla="*/ T0 w 3510"/>
                            <a:gd name="T2" fmla="+- 0 13738 13738"/>
                            <a:gd name="T3" fmla="*/ 13738 h 3100"/>
                            <a:gd name="T4" fmla="+- 0 11892 8396"/>
                            <a:gd name="T5" fmla="*/ T4 w 3510"/>
                            <a:gd name="T6" fmla="+- 0 13808 13738"/>
                            <a:gd name="T7" fmla="*/ 13808 h 3100"/>
                            <a:gd name="T8" fmla="+- 0 11880 8396"/>
                            <a:gd name="T9" fmla="*/ T8 w 3510"/>
                            <a:gd name="T10" fmla="+- 0 13869 13738"/>
                            <a:gd name="T11" fmla="*/ 13869 h 3100"/>
                            <a:gd name="T12" fmla="+- 0 11867 8396"/>
                            <a:gd name="T13" fmla="*/ T12 w 3510"/>
                            <a:gd name="T14" fmla="+- 0 13930 13738"/>
                            <a:gd name="T15" fmla="*/ 13930 h 3100"/>
                            <a:gd name="T16" fmla="+- 0 11853 8396"/>
                            <a:gd name="T17" fmla="*/ T16 w 3510"/>
                            <a:gd name="T18" fmla="+- 0 13990 13738"/>
                            <a:gd name="T19" fmla="*/ 13990 h 3100"/>
                            <a:gd name="T20" fmla="+- 0 11840 8396"/>
                            <a:gd name="T21" fmla="*/ T20 w 3510"/>
                            <a:gd name="T22" fmla="+- 0 14049 13738"/>
                            <a:gd name="T23" fmla="*/ 14049 h 3100"/>
                            <a:gd name="T24" fmla="+- 0 11826 8396"/>
                            <a:gd name="T25" fmla="*/ T24 w 3510"/>
                            <a:gd name="T26" fmla="+- 0 14107 13738"/>
                            <a:gd name="T27" fmla="*/ 14107 h 3100"/>
                            <a:gd name="T28" fmla="+- 0 11796 8396"/>
                            <a:gd name="T29" fmla="*/ T28 w 3510"/>
                            <a:gd name="T30" fmla="+- 0 14223 13738"/>
                            <a:gd name="T31" fmla="*/ 14223 h 3100"/>
                            <a:gd name="T32" fmla="+- 0 11764 8396"/>
                            <a:gd name="T33" fmla="*/ T32 w 3510"/>
                            <a:gd name="T34" fmla="+- 0 14336 13738"/>
                            <a:gd name="T35" fmla="*/ 14336 h 3100"/>
                            <a:gd name="T36" fmla="+- 0 11730 8396"/>
                            <a:gd name="T37" fmla="*/ T36 w 3510"/>
                            <a:gd name="T38" fmla="+- 0 14446 13738"/>
                            <a:gd name="T39" fmla="*/ 14446 h 3100"/>
                            <a:gd name="T40" fmla="+- 0 11694 8396"/>
                            <a:gd name="T41" fmla="*/ T40 w 3510"/>
                            <a:gd name="T42" fmla="+- 0 14554 13738"/>
                            <a:gd name="T43" fmla="*/ 14554 h 3100"/>
                            <a:gd name="T44" fmla="+- 0 11656 8396"/>
                            <a:gd name="T45" fmla="*/ T44 w 3510"/>
                            <a:gd name="T46" fmla="+- 0 14660 13738"/>
                            <a:gd name="T47" fmla="*/ 14660 h 3100"/>
                            <a:gd name="T48" fmla="+- 0 11615 8396"/>
                            <a:gd name="T49" fmla="*/ T48 w 3510"/>
                            <a:gd name="T50" fmla="+- 0 14763 13738"/>
                            <a:gd name="T51" fmla="*/ 14763 h 3100"/>
                            <a:gd name="T52" fmla="+- 0 11571 8396"/>
                            <a:gd name="T53" fmla="*/ T52 w 3510"/>
                            <a:gd name="T54" fmla="+- 0 14864 13738"/>
                            <a:gd name="T55" fmla="*/ 14864 h 3100"/>
                            <a:gd name="T56" fmla="+- 0 11525 8396"/>
                            <a:gd name="T57" fmla="*/ T56 w 3510"/>
                            <a:gd name="T58" fmla="+- 0 14963 13738"/>
                            <a:gd name="T59" fmla="*/ 14963 h 3100"/>
                            <a:gd name="T60" fmla="+- 0 11477 8396"/>
                            <a:gd name="T61" fmla="*/ T60 w 3510"/>
                            <a:gd name="T62" fmla="+- 0 15059 13738"/>
                            <a:gd name="T63" fmla="*/ 15059 h 3100"/>
                            <a:gd name="T64" fmla="+- 0 11425 8396"/>
                            <a:gd name="T65" fmla="*/ T64 w 3510"/>
                            <a:gd name="T66" fmla="+- 0 15153 13738"/>
                            <a:gd name="T67" fmla="*/ 15153 h 3100"/>
                            <a:gd name="T68" fmla="+- 0 11371 8396"/>
                            <a:gd name="T69" fmla="*/ T68 w 3510"/>
                            <a:gd name="T70" fmla="+- 0 15245 13738"/>
                            <a:gd name="T71" fmla="*/ 15245 h 3100"/>
                            <a:gd name="T72" fmla="+- 0 11313 8396"/>
                            <a:gd name="T73" fmla="*/ T72 w 3510"/>
                            <a:gd name="T74" fmla="+- 0 15334 13738"/>
                            <a:gd name="T75" fmla="*/ 15334 h 3100"/>
                            <a:gd name="T76" fmla="+- 0 11252 8396"/>
                            <a:gd name="T77" fmla="*/ T76 w 3510"/>
                            <a:gd name="T78" fmla="+- 0 15420 13738"/>
                            <a:gd name="T79" fmla="*/ 15420 h 3100"/>
                            <a:gd name="T80" fmla="+- 0 11188 8396"/>
                            <a:gd name="T81" fmla="*/ T80 w 3510"/>
                            <a:gd name="T82" fmla="+- 0 15505 13738"/>
                            <a:gd name="T83" fmla="*/ 15505 h 3100"/>
                            <a:gd name="T84" fmla="+- 0 11121 8396"/>
                            <a:gd name="T85" fmla="*/ T84 w 3510"/>
                            <a:gd name="T86" fmla="+- 0 15587 13738"/>
                            <a:gd name="T87" fmla="*/ 15587 h 3100"/>
                            <a:gd name="T88" fmla="+- 0 11051 8396"/>
                            <a:gd name="T89" fmla="*/ T88 w 3510"/>
                            <a:gd name="T90" fmla="+- 0 15667 13738"/>
                            <a:gd name="T91" fmla="*/ 15667 h 3100"/>
                            <a:gd name="T92" fmla="+- 0 10976 8396"/>
                            <a:gd name="T93" fmla="*/ T92 w 3510"/>
                            <a:gd name="T94" fmla="+- 0 15744 13738"/>
                            <a:gd name="T95" fmla="*/ 15744 h 3100"/>
                            <a:gd name="T96" fmla="+- 0 10898 8396"/>
                            <a:gd name="T97" fmla="*/ T96 w 3510"/>
                            <a:gd name="T98" fmla="+- 0 15819 13738"/>
                            <a:gd name="T99" fmla="*/ 15819 h 3100"/>
                            <a:gd name="T100" fmla="+- 0 10817 8396"/>
                            <a:gd name="T101" fmla="*/ T100 w 3510"/>
                            <a:gd name="T102" fmla="+- 0 15892 13738"/>
                            <a:gd name="T103" fmla="*/ 15892 h 3100"/>
                            <a:gd name="T104" fmla="+- 0 10731 8396"/>
                            <a:gd name="T105" fmla="*/ T104 w 3510"/>
                            <a:gd name="T106" fmla="+- 0 15962 13738"/>
                            <a:gd name="T107" fmla="*/ 15962 h 3100"/>
                            <a:gd name="T108" fmla="+- 0 10642 8396"/>
                            <a:gd name="T109" fmla="*/ T108 w 3510"/>
                            <a:gd name="T110" fmla="+- 0 16030 13738"/>
                            <a:gd name="T111" fmla="*/ 16030 h 3100"/>
                            <a:gd name="T112" fmla="+- 0 10549 8396"/>
                            <a:gd name="T113" fmla="*/ T112 w 3510"/>
                            <a:gd name="T114" fmla="+- 0 16096 13738"/>
                            <a:gd name="T115" fmla="*/ 16096 h 3100"/>
                            <a:gd name="T116" fmla="+- 0 10451 8396"/>
                            <a:gd name="T117" fmla="*/ T116 w 3510"/>
                            <a:gd name="T118" fmla="+- 0 16159 13738"/>
                            <a:gd name="T119" fmla="*/ 16159 h 3100"/>
                            <a:gd name="T120" fmla="+- 0 10349 8396"/>
                            <a:gd name="T121" fmla="*/ T120 w 3510"/>
                            <a:gd name="T122" fmla="+- 0 16220 13738"/>
                            <a:gd name="T123" fmla="*/ 16220 h 3100"/>
                            <a:gd name="T124" fmla="+- 0 10297 8396"/>
                            <a:gd name="T125" fmla="*/ T124 w 3510"/>
                            <a:gd name="T126" fmla="+- 0 16250 13738"/>
                            <a:gd name="T127" fmla="*/ 16250 h 3100"/>
                            <a:gd name="T128" fmla="+- 0 10243 8396"/>
                            <a:gd name="T129" fmla="*/ T128 w 3510"/>
                            <a:gd name="T130" fmla="+- 0 16279 13738"/>
                            <a:gd name="T131" fmla="*/ 16279 h 3100"/>
                            <a:gd name="T132" fmla="+- 0 10188 8396"/>
                            <a:gd name="T133" fmla="*/ T132 w 3510"/>
                            <a:gd name="T134" fmla="+- 0 16307 13738"/>
                            <a:gd name="T135" fmla="*/ 16307 h 3100"/>
                            <a:gd name="T136" fmla="+- 0 10132 8396"/>
                            <a:gd name="T137" fmla="*/ T136 w 3510"/>
                            <a:gd name="T138" fmla="+- 0 16335 13738"/>
                            <a:gd name="T139" fmla="*/ 16335 h 3100"/>
                            <a:gd name="T140" fmla="+- 0 10075 8396"/>
                            <a:gd name="T141" fmla="*/ T140 w 3510"/>
                            <a:gd name="T142" fmla="+- 0 16363 13738"/>
                            <a:gd name="T143" fmla="*/ 16363 h 3100"/>
                            <a:gd name="T144" fmla="+- 0 10017 8396"/>
                            <a:gd name="T145" fmla="*/ T144 w 3510"/>
                            <a:gd name="T146" fmla="+- 0 16390 13738"/>
                            <a:gd name="T147" fmla="*/ 16390 h 3100"/>
                            <a:gd name="T148" fmla="+- 0 9958 8396"/>
                            <a:gd name="T149" fmla="*/ T148 w 3510"/>
                            <a:gd name="T150" fmla="+- 0 16416 13738"/>
                            <a:gd name="T151" fmla="*/ 16416 h 3100"/>
                            <a:gd name="T152" fmla="+- 0 9897 8396"/>
                            <a:gd name="T153" fmla="*/ T152 w 3510"/>
                            <a:gd name="T154" fmla="+- 0 16441 13738"/>
                            <a:gd name="T155" fmla="*/ 16441 h 3100"/>
                            <a:gd name="T156" fmla="+- 0 9836 8396"/>
                            <a:gd name="T157" fmla="*/ T156 w 3510"/>
                            <a:gd name="T158" fmla="+- 0 16466 13738"/>
                            <a:gd name="T159" fmla="*/ 16466 h 3100"/>
                            <a:gd name="T160" fmla="+- 0 9773 8396"/>
                            <a:gd name="T161" fmla="*/ T160 w 3510"/>
                            <a:gd name="T162" fmla="+- 0 16491 13738"/>
                            <a:gd name="T163" fmla="*/ 16491 h 3100"/>
                            <a:gd name="T164" fmla="+- 0 9709 8396"/>
                            <a:gd name="T165" fmla="*/ T164 w 3510"/>
                            <a:gd name="T166" fmla="+- 0 16515 13738"/>
                            <a:gd name="T167" fmla="*/ 16515 h 3100"/>
                            <a:gd name="T168" fmla="+- 0 9643 8396"/>
                            <a:gd name="T169" fmla="*/ T168 w 3510"/>
                            <a:gd name="T170" fmla="+- 0 16538 13738"/>
                            <a:gd name="T171" fmla="*/ 16538 h 3100"/>
                            <a:gd name="T172" fmla="+- 0 9577 8396"/>
                            <a:gd name="T173" fmla="*/ T172 w 3510"/>
                            <a:gd name="T174" fmla="+- 0 16561 13738"/>
                            <a:gd name="T175" fmla="*/ 16561 h 3100"/>
                            <a:gd name="T176" fmla="+- 0 9509 8396"/>
                            <a:gd name="T177" fmla="*/ T176 w 3510"/>
                            <a:gd name="T178" fmla="+- 0 16583 13738"/>
                            <a:gd name="T179" fmla="*/ 16583 h 3100"/>
                            <a:gd name="T180" fmla="+- 0 9440 8396"/>
                            <a:gd name="T181" fmla="*/ T180 w 3510"/>
                            <a:gd name="T182" fmla="+- 0 16605 13738"/>
                            <a:gd name="T183" fmla="*/ 16605 h 3100"/>
                            <a:gd name="T184" fmla="+- 0 9369 8396"/>
                            <a:gd name="T185" fmla="*/ T184 w 3510"/>
                            <a:gd name="T186" fmla="+- 0 16626 13738"/>
                            <a:gd name="T187" fmla="*/ 16626 h 3100"/>
                            <a:gd name="T188" fmla="+- 0 9298 8396"/>
                            <a:gd name="T189" fmla="*/ T188 w 3510"/>
                            <a:gd name="T190" fmla="+- 0 16646 13738"/>
                            <a:gd name="T191" fmla="*/ 16646 h 3100"/>
                            <a:gd name="T192" fmla="+- 0 9225 8396"/>
                            <a:gd name="T193" fmla="*/ T192 w 3510"/>
                            <a:gd name="T194" fmla="+- 0 16666 13738"/>
                            <a:gd name="T195" fmla="*/ 16666 h 3100"/>
                            <a:gd name="T196" fmla="+- 0 9150 8396"/>
                            <a:gd name="T197" fmla="*/ T196 w 3510"/>
                            <a:gd name="T198" fmla="+- 0 16686 13738"/>
                            <a:gd name="T199" fmla="*/ 16686 h 3100"/>
                            <a:gd name="T200" fmla="+- 0 9075 8396"/>
                            <a:gd name="T201" fmla="*/ T200 w 3510"/>
                            <a:gd name="T202" fmla="+- 0 16704 13738"/>
                            <a:gd name="T203" fmla="*/ 16704 h 3100"/>
                            <a:gd name="T204" fmla="+- 0 8998 8396"/>
                            <a:gd name="T205" fmla="*/ T204 w 3510"/>
                            <a:gd name="T206" fmla="+- 0 16723 13738"/>
                            <a:gd name="T207" fmla="*/ 16723 h 3100"/>
                            <a:gd name="T208" fmla="+- 0 8920 8396"/>
                            <a:gd name="T209" fmla="*/ T208 w 3510"/>
                            <a:gd name="T210" fmla="+- 0 16740 13738"/>
                            <a:gd name="T211" fmla="*/ 16740 h 3100"/>
                            <a:gd name="T212" fmla="+- 0 8840 8396"/>
                            <a:gd name="T213" fmla="*/ T212 w 3510"/>
                            <a:gd name="T214" fmla="+- 0 16757 13738"/>
                            <a:gd name="T215" fmla="*/ 16757 h 3100"/>
                            <a:gd name="T216" fmla="+- 0 8759 8396"/>
                            <a:gd name="T217" fmla="*/ T216 w 3510"/>
                            <a:gd name="T218" fmla="+- 0 16774 13738"/>
                            <a:gd name="T219" fmla="*/ 16774 h 3100"/>
                            <a:gd name="T220" fmla="+- 0 8676 8396"/>
                            <a:gd name="T221" fmla="*/ T220 w 3510"/>
                            <a:gd name="T222" fmla="+- 0 16790 13738"/>
                            <a:gd name="T223" fmla="*/ 16790 h 3100"/>
                            <a:gd name="T224" fmla="+- 0 8507 8396"/>
                            <a:gd name="T225" fmla="*/ T224 w 3510"/>
                            <a:gd name="T226" fmla="+- 0 16820 13738"/>
                            <a:gd name="T227" fmla="*/ 16820 h 3100"/>
                            <a:gd name="T228" fmla="+- 0 8396 8396"/>
                            <a:gd name="T229" fmla="*/ T228 w 3510"/>
                            <a:gd name="T230" fmla="+- 0 16838 13738"/>
                            <a:gd name="T231" fmla="*/ 16838 h 3100"/>
                            <a:gd name="T232" fmla="+- 0 11906 8396"/>
                            <a:gd name="T233" fmla="*/ T232 w 3510"/>
                            <a:gd name="T234" fmla="+- 0 16838 13738"/>
                            <a:gd name="T235" fmla="*/ 16838 h 3100"/>
                            <a:gd name="T236" fmla="+- 0 11906 8396"/>
                            <a:gd name="T237" fmla="*/ T236 w 3510"/>
                            <a:gd name="T238" fmla="+- 0 13738 13738"/>
                            <a:gd name="T239" fmla="*/ 13738 h 3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510" h="3100">
                              <a:moveTo>
                                <a:pt x="3510" y="0"/>
                              </a:moveTo>
                              <a:lnTo>
                                <a:pt x="3496" y="70"/>
                              </a:lnTo>
                              <a:lnTo>
                                <a:pt x="3484" y="131"/>
                              </a:lnTo>
                              <a:lnTo>
                                <a:pt x="3471" y="192"/>
                              </a:lnTo>
                              <a:lnTo>
                                <a:pt x="3457" y="252"/>
                              </a:lnTo>
                              <a:lnTo>
                                <a:pt x="3444" y="311"/>
                              </a:lnTo>
                              <a:lnTo>
                                <a:pt x="3430" y="369"/>
                              </a:lnTo>
                              <a:lnTo>
                                <a:pt x="3400" y="485"/>
                              </a:lnTo>
                              <a:lnTo>
                                <a:pt x="3368" y="598"/>
                              </a:lnTo>
                              <a:lnTo>
                                <a:pt x="3334" y="708"/>
                              </a:lnTo>
                              <a:lnTo>
                                <a:pt x="3298" y="816"/>
                              </a:lnTo>
                              <a:lnTo>
                                <a:pt x="3260" y="922"/>
                              </a:lnTo>
                              <a:lnTo>
                                <a:pt x="3219" y="1025"/>
                              </a:lnTo>
                              <a:lnTo>
                                <a:pt x="3175" y="1126"/>
                              </a:lnTo>
                              <a:lnTo>
                                <a:pt x="3129" y="1225"/>
                              </a:lnTo>
                              <a:lnTo>
                                <a:pt x="3081" y="1321"/>
                              </a:lnTo>
                              <a:lnTo>
                                <a:pt x="3029" y="1415"/>
                              </a:lnTo>
                              <a:lnTo>
                                <a:pt x="2975" y="1507"/>
                              </a:lnTo>
                              <a:lnTo>
                                <a:pt x="2917" y="1596"/>
                              </a:lnTo>
                              <a:lnTo>
                                <a:pt x="2856" y="1682"/>
                              </a:lnTo>
                              <a:lnTo>
                                <a:pt x="2792" y="1767"/>
                              </a:lnTo>
                              <a:lnTo>
                                <a:pt x="2725" y="1849"/>
                              </a:lnTo>
                              <a:lnTo>
                                <a:pt x="2655" y="1929"/>
                              </a:lnTo>
                              <a:lnTo>
                                <a:pt x="2580" y="2006"/>
                              </a:lnTo>
                              <a:lnTo>
                                <a:pt x="2502" y="2081"/>
                              </a:lnTo>
                              <a:lnTo>
                                <a:pt x="2421" y="2154"/>
                              </a:lnTo>
                              <a:lnTo>
                                <a:pt x="2335" y="2224"/>
                              </a:lnTo>
                              <a:lnTo>
                                <a:pt x="2246" y="2292"/>
                              </a:lnTo>
                              <a:lnTo>
                                <a:pt x="2153" y="2358"/>
                              </a:lnTo>
                              <a:lnTo>
                                <a:pt x="2055" y="2421"/>
                              </a:lnTo>
                              <a:lnTo>
                                <a:pt x="1953" y="2482"/>
                              </a:lnTo>
                              <a:lnTo>
                                <a:pt x="1901" y="2512"/>
                              </a:lnTo>
                              <a:lnTo>
                                <a:pt x="1847" y="2541"/>
                              </a:lnTo>
                              <a:lnTo>
                                <a:pt x="1792" y="2569"/>
                              </a:lnTo>
                              <a:lnTo>
                                <a:pt x="1736" y="2597"/>
                              </a:lnTo>
                              <a:lnTo>
                                <a:pt x="1679" y="2625"/>
                              </a:lnTo>
                              <a:lnTo>
                                <a:pt x="1621" y="2652"/>
                              </a:lnTo>
                              <a:lnTo>
                                <a:pt x="1562" y="2678"/>
                              </a:lnTo>
                              <a:lnTo>
                                <a:pt x="1501" y="2703"/>
                              </a:lnTo>
                              <a:lnTo>
                                <a:pt x="1440" y="2728"/>
                              </a:lnTo>
                              <a:lnTo>
                                <a:pt x="1377" y="2753"/>
                              </a:lnTo>
                              <a:lnTo>
                                <a:pt x="1313" y="2777"/>
                              </a:lnTo>
                              <a:lnTo>
                                <a:pt x="1247" y="2800"/>
                              </a:lnTo>
                              <a:lnTo>
                                <a:pt x="1181" y="2823"/>
                              </a:lnTo>
                              <a:lnTo>
                                <a:pt x="1113" y="2845"/>
                              </a:lnTo>
                              <a:lnTo>
                                <a:pt x="1044" y="2867"/>
                              </a:lnTo>
                              <a:lnTo>
                                <a:pt x="973" y="2888"/>
                              </a:lnTo>
                              <a:lnTo>
                                <a:pt x="902" y="2908"/>
                              </a:lnTo>
                              <a:lnTo>
                                <a:pt x="829" y="2928"/>
                              </a:lnTo>
                              <a:lnTo>
                                <a:pt x="754" y="2948"/>
                              </a:lnTo>
                              <a:lnTo>
                                <a:pt x="679" y="2966"/>
                              </a:lnTo>
                              <a:lnTo>
                                <a:pt x="602" y="2985"/>
                              </a:lnTo>
                              <a:lnTo>
                                <a:pt x="524" y="3002"/>
                              </a:lnTo>
                              <a:lnTo>
                                <a:pt x="444" y="3019"/>
                              </a:lnTo>
                              <a:lnTo>
                                <a:pt x="363" y="3036"/>
                              </a:lnTo>
                              <a:lnTo>
                                <a:pt x="280" y="3052"/>
                              </a:lnTo>
                              <a:lnTo>
                                <a:pt x="111" y="3082"/>
                              </a:lnTo>
                              <a:lnTo>
                                <a:pt x="0" y="3100"/>
                              </a:lnTo>
                              <a:lnTo>
                                <a:pt x="3510" y="3100"/>
                              </a:lnTo>
                              <a:lnTo>
                                <a:pt x="3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B5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0501397" name="Freeform 3"/>
                      <wps:cNvSpPr>
                        <a:spLocks/>
                      </wps:cNvSpPr>
                      <wps:spPr bwMode="auto">
                        <a:xfrm>
                          <a:off x="9958" y="13848"/>
                          <a:ext cx="1947" cy="2990"/>
                        </a:xfrm>
                        <a:custGeom>
                          <a:avLst/>
                          <a:gdLst>
                            <a:gd name="T0" fmla="+- 0 11906 9959"/>
                            <a:gd name="T1" fmla="*/ T0 w 1947"/>
                            <a:gd name="T2" fmla="+- 0 13848 13848"/>
                            <a:gd name="T3" fmla="*/ 13848 h 2990"/>
                            <a:gd name="T4" fmla="+- 0 11884 9959"/>
                            <a:gd name="T5" fmla="*/ T4 w 1947"/>
                            <a:gd name="T6" fmla="+- 0 13945 13848"/>
                            <a:gd name="T7" fmla="*/ 13945 h 2990"/>
                            <a:gd name="T8" fmla="+- 0 11866 9959"/>
                            <a:gd name="T9" fmla="*/ T8 w 1947"/>
                            <a:gd name="T10" fmla="+- 0 14024 13848"/>
                            <a:gd name="T11" fmla="*/ 14024 h 2990"/>
                            <a:gd name="T12" fmla="+- 0 11848 9959"/>
                            <a:gd name="T13" fmla="*/ T12 w 1947"/>
                            <a:gd name="T14" fmla="+- 0 14102 13848"/>
                            <a:gd name="T15" fmla="*/ 14102 h 2990"/>
                            <a:gd name="T16" fmla="+- 0 11830 9959"/>
                            <a:gd name="T17" fmla="*/ T16 w 1947"/>
                            <a:gd name="T18" fmla="+- 0 14179 13848"/>
                            <a:gd name="T19" fmla="*/ 14179 h 2990"/>
                            <a:gd name="T20" fmla="+- 0 11813 9959"/>
                            <a:gd name="T21" fmla="*/ T20 w 1947"/>
                            <a:gd name="T22" fmla="+- 0 14254 13848"/>
                            <a:gd name="T23" fmla="*/ 14254 h 2990"/>
                            <a:gd name="T24" fmla="+- 0 11795 9959"/>
                            <a:gd name="T25" fmla="*/ T24 w 1947"/>
                            <a:gd name="T26" fmla="+- 0 14328 13848"/>
                            <a:gd name="T27" fmla="*/ 14328 h 2990"/>
                            <a:gd name="T28" fmla="+- 0 11776 9959"/>
                            <a:gd name="T29" fmla="*/ T28 w 1947"/>
                            <a:gd name="T30" fmla="+- 0 14401 13848"/>
                            <a:gd name="T31" fmla="*/ 14401 h 2990"/>
                            <a:gd name="T32" fmla="+- 0 11758 9959"/>
                            <a:gd name="T33" fmla="*/ T32 w 1947"/>
                            <a:gd name="T34" fmla="+- 0 14473 13848"/>
                            <a:gd name="T35" fmla="*/ 14473 h 2990"/>
                            <a:gd name="T36" fmla="+- 0 11740 9959"/>
                            <a:gd name="T37" fmla="*/ T36 w 1947"/>
                            <a:gd name="T38" fmla="+- 0 14544 13848"/>
                            <a:gd name="T39" fmla="*/ 14544 h 2990"/>
                            <a:gd name="T40" fmla="+- 0 11721 9959"/>
                            <a:gd name="T41" fmla="*/ T40 w 1947"/>
                            <a:gd name="T42" fmla="+- 0 14614 13848"/>
                            <a:gd name="T43" fmla="*/ 14614 h 2990"/>
                            <a:gd name="T44" fmla="+- 0 11702 9959"/>
                            <a:gd name="T45" fmla="*/ T44 w 1947"/>
                            <a:gd name="T46" fmla="+- 0 14683 13848"/>
                            <a:gd name="T47" fmla="*/ 14683 h 2990"/>
                            <a:gd name="T48" fmla="+- 0 11682 9959"/>
                            <a:gd name="T49" fmla="*/ T48 w 1947"/>
                            <a:gd name="T50" fmla="+- 0 14750 13848"/>
                            <a:gd name="T51" fmla="*/ 14750 h 2990"/>
                            <a:gd name="T52" fmla="+- 0 11662 9959"/>
                            <a:gd name="T53" fmla="*/ T52 w 1947"/>
                            <a:gd name="T54" fmla="+- 0 14817 13848"/>
                            <a:gd name="T55" fmla="*/ 14817 h 2990"/>
                            <a:gd name="T56" fmla="+- 0 11641 9959"/>
                            <a:gd name="T57" fmla="*/ T56 w 1947"/>
                            <a:gd name="T58" fmla="+- 0 14883 13848"/>
                            <a:gd name="T59" fmla="*/ 14883 h 2990"/>
                            <a:gd name="T60" fmla="+- 0 11620 9959"/>
                            <a:gd name="T61" fmla="*/ T60 w 1947"/>
                            <a:gd name="T62" fmla="+- 0 14947 13848"/>
                            <a:gd name="T63" fmla="*/ 14947 h 2990"/>
                            <a:gd name="T64" fmla="+- 0 11599 9959"/>
                            <a:gd name="T65" fmla="*/ T64 w 1947"/>
                            <a:gd name="T66" fmla="+- 0 15011 13848"/>
                            <a:gd name="T67" fmla="*/ 15011 h 2990"/>
                            <a:gd name="T68" fmla="+- 0 11577 9959"/>
                            <a:gd name="T69" fmla="*/ T68 w 1947"/>
                            <a:gd name="T70" fmla="+- 0 15074 13848"/>
                            <a:gd name="T71" fmla="*/ 15074 h 2990"/>
                            <a:gd name="T72" fmla="+- 0 11554 9959"/>
                            <a:gd name="T73" fmla="*/ T72 w 1947"/>
                            <a:gd name="T74" fmla="+- 0 15135 13848"/>
                            <a:gd name="T75" fmla="*/ 15135 h 2990"/>
                            <a:gd name="T76" fmla="+- 0 11530 9959"/>
                            <a:gd name="T77" fmla="*/ T76 w 1947"/>
                            <a:gd name="T78" fmla="+- 0 15196 13848"/>
                            <a:gd name="T79" fmla="*/ 15196 h 2990"/>
                            <a:gd name="T80" fmla="+- 0 11505 9959"/>
                            <a:gd name="T81" fmla="*/ T80 w 1947"/>
                            <a:gd name="T82" fmla="+- 0 15256 13848"/>
                            <a:gd name="T83" fmla="*/ 15256 h 2990"/>
                            <a:gd name="T84" fmla="+- 0 11480 9959"/>
                            <a:gd name="T85" fmla="*/ T84 w 1947"/>
                            <a:gd name="T86" fmla="+- 0 15315 13848"/>
                            <a:gd name="T87" fmla="*/ 15315 h 2990"/>
                            <a:gd name="T88" fmla="+- 0 11454 9959"/>
                            <a:gd name="T89" fmla="*/ T88 w 1947"/>
                            <a:gd name="T90" fmla="+- 0 15373 13848"/>
                            <a:gd name="T91" fmla="*/ 15373 h 2990"/>
                            <a:gd name="T92" fmla="+- 0 11427 9959"/>
                            <a:gd name="T93" fmla="*/ T92 w 1947"/>
                            <a:gd name="T94" fmla="+- 0 15431 13848"/>
                            <a:gd name="T95" fmla="*/ 15431 h 2990"/>
                            <a:gd name="T96" fmla="+- 0 11399 9959"/>
                            <a:gd name="T97" fmla="*/ T96 w 1947"/>
                            <a:gd name="T98" fmla="+- 0 15487 13848"/>
                            <a:gd name="T99" fmla="*/ 15487 h 2990"/>
                            <a:gd name="T100" fmla="+- 0 11370 9959"/>
                            <a:gd name="T101" fmla="*/ T100 w 1947"/>
                            <a:gd name="T102" fmla="+- 0 15543 13848"/>
                            <a:gd name="T103" fmla="*/ 15543 h 2990"/>
                            <a:gd name="T104" fmla="+- 0 11339 9959"/>
                            <a:gd name="T105" fmla="*/ T104 w 1947"/>
                            <a:gd name="T106" fmla="+- 0 15598 13848"/>
                            <a:gd name="T107" fmla="*/ 15598 h 2990"/>
                            <a:gd name="T108" fmla="+- 0 11308 9959"/>
                            <a:gd name="T109" fmla="*/ T108 w 1947"/>
                            <a:gd name="T110" fmla="+- 0 15652 13848"/>
                            <a:gd name="T111" fmla="*/ 15652 h 2990"/>
                            <a:gd name="T112" fmla="+- 0 11275 9959"/>
                            <a:gd name="T113" fmla="*/ T112 w 1947"/>
                            <a:gd name="T114" fmla="+- 0 15705 13848"/>
                            <a:gd name="T115" fmla="*/ 15705 h 2990"/>
                            <a:gd name="T116" fmla="+- 0 11242 9959"/>
                            <a:gd name="T117" fmla="*/ T116 w 1947"/>
                            <a:gd name="T118" fmla="+- 0 15758 13848"/>
                            <a:gd name="T119" fmla="*/ 15758 h 2990"/>
                            <a:gd name="T120" fmla="+- 0 11207 9959"/>
                            <a:gd name="T121" fmla="*/ T120 w 1947"/>
                            <a:gd name="T122" fmla="+- 0 15810 13848"/>
                            <a:gd name="T123" fmla="*/ 15810 h 2990"/>
                            <a:gd name="T124" fmla="+- 0 11170 9959"/>
                            <a:gd name="T125" fmla="*/ T124 w 1947"/>
                            <a:gd name="T126" fmla="+- 0 15861 13848"/>
                            <a:gd name="T127" fmla="*/ 15861 h 2990"/>
                            <a:gd name="T128" fmla="+- 0 11133 9959"/>
                            <a:gd name="T129" fmla="*/ T128 w 1947"/>
                            <a:gd name="T130" fmla="+- 0 15912 13848"/>
                            <a:gd name="T131" fmla="*/ 15912 h 2990"/>
                            <a:gd name="T132" fmla="+- 0 11094 9959"/>
                            <a:gd name="T133" fmla="*/ T132 w 1947"/>
                            <a:gd name="T134" fmla="+- 0 15962 13848"/>
                            <a:gd name="T135" fmla="*/ 15962 h 2990"/>
                            <a:gd name="T136" fmla="+- 0 11053 9959"/>
                            <a:gd name="T137" fmla="*/ T136 w 1947"/>
                            <a:gd name="T138" fmla="+- 0 16011 13848"/>
                            <a:gd name="T139" fmla="*/ 16011 h 2990"/>
                            <a:gd name="T140" fmla="+- 0 11011 9959"/>
                            <a:gd name="T141" fmla="*/ T140 w 1947"/>
                            <a:gd name="T142" fmla="+- 0 16060 13848"/>
                            <a:gd name="T143" fmla="*/ 16060 h 2990"/>
                            <a:gd name="T144" fmla="+- 0 10967 9959"/>
                            <a:gd name="T145" fmla="*/ T144 w 1947"/>
                            <a:gd name="T146" fmla="+- 0 16108 13848"/>
                            <a:gd name="T147" fmla="*/ 16108 h 2990"/>
                            <a:gd name="T148" fmla="+- 0 10922 9959"/>
                            <a:gd name="T149" fmla="*/ T148 w 1947"/>
                            <a:gd name="T150" fmla="+- 0 16155 13848"/>
                            <a:gd name="T151" fmla="*/ 16155 h 2990"/>
                            <a:gd name="T152" fmla="+- 0 10875 9959"/>
                            <a:gd name="T153" fmla="*/ T152 w 1947"/>
                            <a:gd name="T154" fmla="+- 0 16202 13848"/>
                            <a:gd name="T155" fmla="*/ 16202 h 2990"/>
                            <a:gd name="T156" fmla="+- 0 10826 9959"/>
                            <a:gd name="T157" fmla="*/ T156 w 1947"/>
                            <a:gd name="T158" fmla="+- 0 16248 13848"/>
                            <a:gd name="T159" fmla="*/ 16248 h 2990"/>
                            <a:gd name="T160" fmla="+- 0 10776 9959"/>
                            <a:gd name="T161" fmla="*/ T160 w 1947"/>
                            <a:gd name="T162" fmla="+- 0 16294 13848"/>
                            <a:gd name="T163" fmla="*/ 16294 h 2990"/>
                            <a:gd name="T164" fmla="+- 0 10724 9959"/>
                            <a:gd name="T165" fmla="*/ T164 w 1947"/>
                            <a:gd name="T166" fmla="+- 0 16339 13848"/>
                            <a:gd name="T167" fmla="*/ 16339 h 2990"/>
                            <a:gd name="T168" fmla="+- 0 10670 9959"/>
                            <a:gd name="T169" fmla="*/ T168 w 1947"/>
                            <a:gd name="T170" fmla="+- 0 16384 13848"/>
                            <a:gd name="T171" fmla="*/ 16384 h 2990"/>
                            <a:gd name="T172" fmla="+- 0 10614 9959"/>
                            <a:gd name="T173" fmla="*/ T172 w 1947"/>
                            <a:gd name="T174" fmla="+- 0 16428 13848"/>
                            <a:gd name="T175" fmla="*/ 16428 h 2990"/>
                            <a:gd name="T176" fmla="+- 0 10556 9959"/>
                            <a:gd name="T177" fmla="*/ T176 w 1947"/>
                            <a:gd name="T178" fmla="+- 0 16472 13848"/>
                            <a:gd name="T179" fmla="*/ 16472 h 2990"/>
                            <a:gd name="T180" fmla="+- 0 10496 9959"/>
                            <a:gd name="T181" fmla="*/ T180 w 1947"/>
                            <a:gd name="T182" fmla="+- 0 16515 13848"/>
                            <a:gd name="T183" fmla="*/ 16515 h 2990"/>
                            <a:gd name="T184" fmla="+- 0 10434 9959"/>
                            <a:gd name="T185" fmla="*/ T184 w 1947"/>
                            <a:gd name="T186" fmla="+- 0 16558 13848"/>
                            <a:gd name="T187" fmla="*/ 16558 h 2990"/>
                            <a:gd name="T188" fmla="+- 0 10370 9959"/>
                            <a:gd name="T189" fmla="*/ T188 w 1947"/>
                            <a:gd name="T190" fmla="+- 0 16601 13848"/>
                            <a:gd name="T191" fmla="*/ 16601 h 2990"/>
                            <a:gd name="T192" fmla="+- 0 10303 9959"/>
                            <a:gd name="T193" fmla="*/ T192 w 1947"/>
                            <a:gd name="T194" fmla="+- 0 16643 13848"/>
                            <a:gd name="T195" fmla="*/ 16643 h 2990"/>
                            <a:gd name="T196" fmla="+- 0 10235 9959"/>
                            <a:gd name="T197" fmla="*/ T196 w 1947"/>
                            <a:gd name="T198" fmla="+- 0 16685 13848"/>
                            <a:gd name="T199" fmla="*/ 16685 h 2990"/>
                            <a:gd name="T200" fmla="+- 0 10164 9959"/>
                            <a:gd name="T201" fmla="*/ T200 w 1947"/>
                            <a:gd name="T202" fmla="+- 0 16726 13848"/>
                            <a:gd name="T203" fmla="*/ 16726 h 2990"/>
                            <a:gd name="T204" fmla="+- 0 10091 9959"/>
                            <a:gd name="T205" fmla="*/ T204 w 1947"/>
                            <a:gd name="T206" fmla="+- 0 16767 13848"/>
                            <a:gd name="T207" fmla="*/ 16767 h 2990"/>
                            <a:gd name="T208" fmla="+- 0 10016 9959"/>
                            <a:gd name="T209" fmla="*/ T208 w 1947"/>
                            <a:gd name="T210" fmla="+- 0 16808 13848"/>
                            <a:gd name="T211" fmla="*/ 16808 h 2990"/>
                            <a:gd name="T212" fmla="+- 0 9959 9959"/>
                            <a:gd name="T213" fmla="*/ T212 w 1947"/>
                            <a:gd name="T214" fmla="+- 0 16838 13848"/>
                            <a:gd name="T215" fmla="*/ 16838 h 2990"/>
                            <a:gd name="T216" fmla="+- 0 11906 9959"/>
                            <a:gd name="T217" fmla="*/ T216 w 1947"/>
                            <a:gd name="T218" fmla="+- 0 16838 13848"/>
                            <a:gd name="T219" fmla="*/ 16838 h 2990"/>
                            <a:gd name="T220" fmla="+- 0 11906 9959"/>
                            <a:gd name="T221" fmla="*/ T220 w 1947"/>
                            <a:gd name="T222" fmla="+- 0 13848 13848"/>
                            <a:gd name="T223" fmla="*/ 13848 h 29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947" h="2990">
                              <a:moveTo>
                                <a:pt x="1947" y="0"/>
                              </a:moveTo>
                              <a:lnTo>
                                <a:pt x="1925" y="97"/>
                              </a:lnTo>
                              <a:lnTo>
                                <a:pt x="1907" y="176"/>
                              </a:lnTo>
                              <a:lnTo>
                                <a:pt x="1889" y="254"/>
                              </a:lnTo>
                              <a:lnTo>
                                <a:pt x="1871" y="331"/>
                              </a:lnTo>
                              <a:lnTo>
                                <a:pt x="1854" y="406"/>
                              </a:lnTo>
                              <a:lnTo>
                                <a:pt x="1836" y="480"/>
                              </a:lnTo>
                              <a:lnTo>
                                <a:pt x="1817" y="553"/>
                              </a:lnTo>
                              <a:lnTo>
                                <a:pt x="1799" y="625"/>
                              </a:lnTo>
                              <a:lnTo>
                                <a:pt x="1781" y="696"/>
                              </a:lnTo>
                              <a:lnTo>
                                <a:pt x="1762" y="766"/>
                              </a:lnTo>
                              <a:lnTo>
                                <a:pt x="1743" y="835"/>
                              </a:lnTo>
                              <a:lnTo>
                                <a:pt x="1723" y="902"/>
                              </a:lnTo>
                              <a:lnTo>
                                <a:pt x="1703" y="969"/>
                              </a:lnTo>
                              <a:lnTo>
                                <a:pt x="1682" y="1035"/>
                              </a:lnTo>
                              <a:lnTo>
                                <a:pt x="1661" y="1099"/>
                              </a:lnTo>
                              <a:lnTo>
                                <a:pt x="1640" y="1163"/>
                              </a:lnTo>
                              <a:lnTo>
                                <a:pt x="1618" y="1226"/>
                              </a:lnTo>
                              <a:lnTo>
                                <a:pt x="1595" y="1287"/>
                              </a:lnTo>
                              <a:lnTo>
                                <a:pt x="1571" y="1348"/>
                              </a:lnTo>
                              <a:lnTo>
                                <a:pt x="1546" y="1408"/>
                              </a:lnTo>
                              <a:lnTo>
                                <a:pt x="1521" y="1467"/>
                              </a:lnTo>
                              <a:lnTo>
                                <a:pt x="1495" y="1525"/>
                              </a:lnTo>
                              <a:lnTo>
                                <a:pt x="1468" y="1583"/>
                              </a:lnTo>
                              <a:lnTo>
                                <a:pt x="1440" y="1639"/>
                              </a:lnTo>
                              <a:lnTo>
                                <a:pt x="1411" y="1695"/>
                              </a:lnTo>
                              <a:lnTo>
                                <a:pt x="1380" y="1750"/>
                              </a:lnTo>
                              <a:lnTo>
                                <a:pt x="1349" y="1804"/>
                              </a:lnTo>
                              <a:lnTo>
                                <a:pt x="1316" y="1857"/>
                              </a:lnTo>
                              <a:lnTo>
                                <a:pt x="1283" y="1910"/>
                              </a:lnTo>
                              <a:lnTo>
                                <a:pt x="1248" y="1962"/>
                              </a:lnTo>
                              <a:lnTo>
                                <a:pt x="1211" y="2013"/>
                              </a:lnTo>
                              <a:lnTo>
                                <a:pt x="1174" y="2064"/>
                              </a:lnTo>
                              <a:lnTo>
                                <a:pt x="1135" y="2114"/>
                              </a:lnTo>
                              <a:lnTo>
                                <a:pt x="1094" y="2163"/>
                              </a:lnTo>
                              <a:lnTo>
                                <a:pt x="1052" y="2212"/>
                              </a:lnTo>
                              <a:lnTo>
                                <a:pt x="1008" y="2260"/>
                              </a:lnTo>
                              <a:lnTo>
                                <a:pt x="963" y="2307"/>
                              </a:lnTo>
                              <a:lnTo>
                                <a:pt x="916" y="2354"/>
                              </a:lnTo>
                              <a:lnTo>
                                <a:pt x="867" y="2400"/>
                              </a:lnTo>
                              <a:lnTo>
                                <a:pt x="817" y="2446"/>
                              </a:lnTo>
                              <a:lnTo>
                                <a:pt x="765" y="2491"/>
                              </a:lnTo>
                              <a:lnTo>
                                <a:pt x="711" y="2536"/>
                              </a:lnTo>
                              <a:lnTo>
                                <a:pt x="655" y="2580"/>
                              </a:lnTo>
                              <a:lnTo>
                                <a:pt x="597" y="2624"/>
                              </a:lnTo>
                              <a:lnTo>
                                <a:pt x="537" y="2667"/>
                              </a:lnTo>
                              <a:lnTo>
                                <a:pt x="475" y="2710"/>
                              </a:lnTo>
                              <a:lnTo>
                                <a:pt x="411" y="2753"/>
                              </a:lnTo>
                              <a:lnTo>
                                <a:pt x="344" y="2795"/>
                              </a:lnTo>
                              <a:lnTo>
                                <a:pt x="276" y="2837"/>
                              </a:lnTo>
                              <a:lnTo>
                                <a:pt x="205" y="2878"/>
                              </a:lnTo>
                              <a:lnTo>
                                <a:pt x="132" y="2919"/>
                              </a:lnTo>
                              <a:lnTo>
                                <a:pt x="57" y="2960"/>
                              </a:lnTo>
                              <a:lnTo>
                                <a:pt x="0" y="2990"/>
                              </a:lnTo>
                              <a:lnTo>
                                <a:pt x="1947" y="2990"/>
                              </a:lnTo>
                              <a:lnTo>
                                <a:pt x="1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32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4D1C41" id="Group 1" o:spid="_x0000_s1026" style="position:absolute;margin-left:29pt;margin-top:673.7pt;width:570.4pt;height:299pt;z-index:-251653120;mso-position-horizontal-relative:page;mso-position-vertical-relative:page" coordorigin="8396,13738" coordsize="3510,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">
              <v:shape id="Freeform 2" o:spid="_x0000_s1027" style="position:absolute;left:8396;top:13737;width:3510;height:3100;visibility:visible;mso-wrap-style:square;v-text-anchor:top" coordsize="3510,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" path="m3510,r-14,70l3484,131r-13,61l3457,252r-13,59l3430,369r-30,116l3368,598r-34,110l3298,816r-38,106l3219,1025r-44,101l3129,1225r-48,96l3029,1415r-54,92l2917,1596r-61,86l2792,1767r-67,82l2655,1929r-75,77l2502,2081r-81,73l2335,2224r-89,68l2153,2358r-98,63l1953,2482r-52,30l1847,2541r-55,28l1736,2597r-57,28l1621,2652r-59,26l1501,2703r-61,25l1377,2753r-64,24l1247,2800r-66,23l1113,2845r-69,22l973,2888r-71,20l829,2928r-75,20l679,2966r-77,19l524,3002r-80,17l363,3036r-83,16l111,3082,,3100r3510,l3510,xe" fillcolor="#29b5e4" stroked="f">
                <v:path arrowok="t" o:connecttype="custom" o:connectlocs="3510,13738;3496,13808;3484,13869;3471,13930;3457,13990;3444,14049;3430,14107;3400,14223;3368,14336;3334,14446;3298,14554;3260,14660;3219,14763;3175,14864;3129,14963;3081,15059;3029,15153;2975,15245;2917,15334;2856,15420;2792,15505;2725,15587;2655,15667;2580,15744;2502,15819;2421,15892;2335,15962;2246,16030;2153,16096;2055,16159;1953,16220;1901,16250;1847,16279;1792,16307;1736,16335;1679,16363;1621,16390;1562,16416;1501,16441;1440,16466;1377,16491;1313,16515;1247,16538;1181,16561;1113,16583;1044,16605;973,16626;902,16646;829,16666;754,16686;679,16704;602,16723;524,16740;444,16757;363,16774;280,16790;111,16820;0,16838;3510,16838;3510,13738" o:connectangles="0,0,0,0,0,0,0,0,0,0,0,0,0,0,0,0,0,0,0,0,0,0,0,0,0,0,0,0,0,0,0,0,0,0,0,0,0,0,0,0,0,0,0,0,0,0,0,0,0,0,0,0,0,0,0,0,0,0,0,0"/>
              </v:shape>
              <v:shape id="Freeform 3" o:spid="_x0000_s1028" style="position:absolute;left:9958;top:13848;width:1947;height:2990;visibility:visible;mso-wrap-style:square;v-text-anchor:top" coordsize="1947,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" path="m1947,r-22,97l1907,176r-18,78l1871,331r-17,75l1836,480r-19,73l1799,625r-18,71l1762,766r-19,69l1723,902r-20,67l1682,1035r-21,64l1640,1163r-22,63l1595,1287r-24,61l1546,1408r-25,59l1495,1525r-27,58l1440,1639r-29,56l1380,1750r-31,54l1316,1857r-33,53l1248,1962r-37,51l1174,2064r-39,50l1094,2163r-42,49l1008,2260r-45,47l916,2354r-49,46l817,2446r-52,45l711,2536r-56,44l597,2624r-60,43l475,2710r-64,43l344,2795r-68,42l205,2878r-73,41l57,2960,,2990r1947,l1947,xe" fillcolor="#203262" stroked="f">
                <v:path arrowok="t" o:connecttype="custom" o:connectlocs="1947,13848;1925,13945;1907,14024;1889,14102;1871,14179;1854,14254;1836,14328;1817,14401;1799,14473;1781,14544;1762,14614;1743,14683;1723,14750;1703,14817;1682,14883;1661,14947;1640,15011;1618,15074;1595,15135;1571,15196;1546,15256;1521,15315;1495,15373;1468,15431;1440,15487;1411,15543;1380,15598;1349,15652;1316,15705;1283,15758;1248,15810;1211,15861;1174,15912;1135,15962;1094,16011;1052,16060;1008,16108;963,16155;916,16202;867,16248;817,16294;765,16339;711,16384;655,16428;597,16472;537,16515;475,16558;411,16601;344,16643;276,16685;205,16726;132,16767;57,16808;0,16838;1947,16838;1947,13848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AAD5" w14:textId="77777777" w:rsidR="00705E2C" w:rsidRDefault="00E2417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5E92AF" wp14:editId="322E376A">
              <wp:simplePos x="0" y="0"/>
              <wp:positionH relativeFrom="column">
                <wp:posOffset>-111760</wp:posOffset>
              </wp:positionH>
              <wp:positionV relativeFrom="paragraph">
                <wp:posOffset>-359410</wp:posOffset>
              </wp:positionV>
              <wp:extent cx="5734050" cy="8382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3405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0B04E" w14:textId="77777777" w:rsidR="009A27DE" w:rsidRPr="001A1C1C" w:rsidRDefault="009A27DE" w:rsidP="00705E2C">
                          <w:pPr>
                            <w:spacing w:line="256" w:lineRule="exact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  <w:r w:rsidRPr="001A1C1C">
                            <w:rPr>
                              <w:rFonts w:asciiTheme="minorHAnsi" w:hAnsiTheme="minorHAnsi" w:cstheme="minorHAnsi"/>
                              <w:b/>
                              <w:color w:val="203262"/>
                              <w:sz w:val="18"/>
                            </w:rPr>
                            <w:t>Health &amp; Social Care Services Limited</w:t>
                          </w:r>
                        </w:p>
                        <w:p w14:paraId="45486F29" w14:textId="77777777" w:rsidR="009A27DE" w:rsidRDefault="00E87950" w:rsidP="00705E2C">
                          <w:pPr>
                            <w:pStyle w:val="BodyText"/>
                            <w:spacing w:before="22" w:line="196" w:lineRule="auto"/>
                            <w:ind w:right="1712"/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</w:pPr>
                          <w:r w:rsidRPr="00935897"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  <w:t xml:space="preserve">CQC Registered </w:t>
                          </w:r>
                          <w:r w:rsidR="009A27DE" w:rsidRPr="00935897"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  <w:t xml:space="preserve">Office: </w:t>
                          </w:r>
                          <w:r w:rsidRPr="00935897"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  <w:t>3700 Parkway</w:t>
                          </w:r>
                          <w:r w:rsidR="004F2C04"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  <w:t>,</w:t>
                          </w:r>
                          <w:r w:rsidRPr="00935897"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  <w:t xml:space="preserve"> The Solent Centre Solent Business Park Whiteley Fareham PO15 7AW</w:t>
                          </w:r>
                        </w:p>
                        <w:p w14:paraId="06DD5509" w14:textId="77777777" w:rsidR="00935897" w:rsidRPr="00935897" w:rsidRDefault="00DF5F43" w:rsidP="00705E2C">
                          <w:pPr>
                            <w:pStyle w:val="BodyText"/>
                            <w:spacing w:before="22" w:line="196" w:lineRule="auto"/>
                            <w:ind w:right="1712"/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  <w:t xml:space="preserve">East Coast Office: </w:t>
                          </w:r>
                          <w:r w:rsidR="00935897">
                            <w:rPr>
                              <w:rFonts w:asciiTheme="minorHAnsi" w:hAnsiTheme="minorHAnsi" w:cs="Calibri (Body)"/>
                              <w:color w:val="231F20"/>
                              <w:sz w:val="16"/>
                            </w:rPr>
                            <w:t>14 Eaton Court Road Colmworth Business Park St Neots Cambridgeshire PE19 8ER</w:t>
                          </w:r>
                        </w:p>
                        <w:p w14:paraId="7413E547" w14:textId="77777777" w:rsidR="009A27DE" w:rsidRPr="0027260C" w:rsidRDefault="009A27DE" w:rsidP="00705E2C">
                          <w:pPr>
                            <w:pStyle w:val="BodyText"/>
                            <w:spacing w:before="22" w:line="196" w:lineRule="auto"/>
                            <w:ind w:right="1712"/>
                            <w:rPr>
                              <w:rFonts w:asciiTheme="minorHAnsi" w:hAnsiTheme="minorHAnsi" w:cstheme="minorHAnsi"/>
                            </w:rPr>
                          </w:pPr>
                          <w:r w:rsidRPr="0027260C">
                            <w:rPr>
                              <w:rFonts w:asciiTheme="minorHAnsi" w:hAnsiTheme="minorHAnsi" w:cstheme="minorHAnsi"/>
                              <w:color w:val="231F20"/>
                            </w:rPr>
                            <w:t xml:space="preserve">Tel: 03300 020 773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b/>
                              <w:color w:val="29B5E4"/>
                              <w:position w:val="2"/>
                            </w:rPr>
                            <w:t xml:space="preserve">| </w:t>
                          </w:r>
                          <w:hyperlink r:id="rId1">
                            <w:r w:rsidRPr="0027260C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info@hascs.co.uk</w:t>
                            </w:r>
                          </w:hyperlink>
                          <w:r w:rsidRPr="0027260C">
                            <w:rPr>
                              <w:rFonts w:asciiTheme="minorHAnsi" w:hAnsiTheme="minorHAnsi" w:cstheme="minorHAnsi"/>
                              <w:color w:val="231F20"/>
                            </w:rPr>
                            <w:t xml:space="preserve">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b/>
                              <w:color w:val="29B5E4"/>
                            </w:rPr>
                            <w:t xml:space="preserve">| </w:t>
                          </w:r>
                          <w:hyperlink r:id="rId2">
                            <w:r w:rsidRPr="0027260C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www.hascs.co.uk</w:t>
                            </w:r>
                          </w:hyperlink>
                        </w:p>
                        <w:p w14:paraId="3A4FB8AC" w14:textId="77777777" w:rsidR="009A27DE" w:rsidRPr="00B2242D" w:rsidRDefault="009A27DE" w:rsidP="00705E2C">
                          <w:pPr>
                            <w:spacing w:before="90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27260C">
                            <w:rPr>
                              <w:rFonts w:asciiTheme="minorHAnsi" w:hAnsiTheme="minorHAnsi" w:cstheme="minorHAnsi"/>
                              <w:color w:val="231F20"/>
                              <w:sz w:val="14"/>
                            </w:rPr>
                            <w:t xml:space="preserve">Registered in England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b/>
                              <w:color w:val="29B5E4"/>
                              <w:position w:val="2"/>
                              <w:sz w:val="14"/>
                            </w:rPr>
                            <w:t xml:space="preserve">|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color w:val="231F20"/>
                              <w:sz w:val="14"/>
                            </w:rPr>
                            <w:t xml:space="preserve">Company Reg. No. 09690062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b/>
                              <w:color w:val="29B5E4"/>
                              <w:position w:val="2"/>
                              <w:sz w:val="14"/>
                            </w:rPr>
                            <w:t xml:space="preserve">| </w:t>
                          </w:r>
                          <w:r w:rsidRPr="0027260C">
                            <w:rPr>
                              <w:rFonts w:asciiTheme="minorHAnsi" w:hAnsiTheme="minorHAnsi" w:cstheme="minorHAnsi"/>
                              <w:color w:val="231F20"/>
                              <w:sz w:val="14"/>
                            </w:rPr>
                            <w:t>CQC Provider ID: 1-4258133194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E92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8pt;margin-top:-28.3pt;width:451.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" filled="f" stroked="f">
              <v:textbox>
                <w:txbxContent>
                  <w:p w14:paraId="3210B04E" w14:textId="77777777" w:rsidR="009A27DE" w:rsidRPr="001A1C1C" w:rsidRDefault="009A27DE" w:rsidP="00705E2C">
                    <w:pPr>
                      <w:spacing w:line="256" w:lineRule="exact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  <w:r w:rsidRPr="001A1C1C">
                      <w:rPr>
                        <w:rFonts w:asciiTheme="minorHAnsi" w:hAnsiTheme="minorHAnsi" w:cstheme="minorHAnsi"/>
                        <w:b/>
                        <w:color w:val="203262"/>
                        <w:sz w:val="18"/>
                      </w:rPr>
                      <w:t>Health &amp; Social Care Services Limited</w:t>
                    </w:r>
                  </w:p>
                  <w:p w14:paraId="45486F29" w14:textId="77777777" w:rsidR="009A27DE" w:rsidRDefault="00E87950" w:rsidP="00705E2C">
                    <w:pPr>
                      <w:pStyle w:val="BodyText"/>
                      <w:spacing w:before="22" w:line="196" w:lineRule="auto"/>
                      <w:ind w:right="1712"/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</w:pPr>
                    <w:r w:rsidRPr="00935897"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  <w:t xml:space="preserve">CQC Registered </w:t>
                    </w:r>
                    <w:r w:rsidR="009A27DE" w:rsidRPr="00935897"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  <w:t xml:space="preserve">Office: </w:t>
                    </w:r>
                    <w:r w:rsidRPr="00935897"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  <w:t>3700 Parkway</w:t>
                    </w:r>
                    <w:r w:rsidR="004F2C04"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  <w:t>,</w:t>
                    </w:r>
                    <w:r w:rsidRPr="00935897"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  <w:t xml:space="preserve"> The Solent Centre Solent Business Park Whiteley Fareham PO15 7AW</w:t>
                    </w:r>
                  </w:p>
                  <w:p w14:paraId="06DD5509" w14:textId="77777777" w:rsidR="00935897" w:rsidRPr="00935897" w:rsidRDefault="00DF5F43" w:rsidP="00705E2C">
                    <w:pPr>
                      <w:pStyle w:val="BodyText"/>
                      <w:spacing w:before="22" w:line="196" w:lineRule="auto"/>
                      <w:ind w:right="1712"/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</w:pPr>
                    <w:r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  <w:t xml:space="preserve">East Coast Office: </w:t>
                    </w:r>
                    <w:r w:rsidR="00935897">
                      <w:rPr>
                        <w:rFonts w:asciiTheme="minorHAnsi" w:hAnsiTheme="minorHAnsi" w:cs="Calibri (Body)"/>
                        <w:color w:val="231F20"/>
                        <w:sz w:val="16"/>
                      </w:rPr>
                      <w:t>14 Eaton Court Road Colmworth Business Park St Neots Cambridgeshire PE19 8ER</w:t>
                    </w:r>
                  </w:p>
                  <w:p w14:paraId="7413E547" w14:textId="77777777" w:rsidR="009A27DE" w:rsidRPr="0027260C" w:rsidRDefault="009A27DE" w:rsidP="00705E2C">
                    <w:pPr>
                      <w:pStyle w:val="BodyText"/>
                      <w:spacing w:before="22" w:line="196" w:lineRule="auto"/>
                      <w:ind w:right="1712"/>
                      <w:rPr>
                        <w:rFonts w:asciiTheme="minorHAnsi" w:hAnsiTheme="minorHAnsi" w:cstheme="minorHAnsi"/>
                      </w:rPr>
                    </w:pPr>
                    <w:r w:rsidRPr="0027260C">
                      <w:rPr>
                        <w:rFonts w:asciiTheme="minorHAnsi" w:hAnsiTheme="minorHAnsi" w:cstheme="minorHAnsi"/>
                        <w:color w:val="231F20"/>
                      </w:rPr>
                      <w:t xml:space="preserve">Tel: 03300 020 773 </w:t>
                    </w:r>
                    <w:r w:rsidRPr="0027260C">
                      <w:rPr>
                        <w:rFonts w:asciiTheme="minorHAnsi" w:hAnsiTheme="minorHAnsi" w:cstheme="minorHAnsi"/>
                        <w:b/>
                        <w:color w:val="29B5E4"/>
                        <w:position w:val="2"/>
                      </w:rPr>
                      <w:t xml:space="preserve">| </w:t>
                    </w:r>
                    <w:hyperlink r:id="rId3">
                      <w:r w:rsidRPr="0027260C">
                        <w:rPr>
                          <w:rFonts w:asciiTheme="minorHAnsi" w:hAnsiTheme="minorHAnsi" w:cstheme="minorHAnsi"/>
                          <w:color w:val="231F20"/>
                        </w:rPr>
                        <w:t>info@hascs.co.uk</w:t>
                      </w:r>
                    </w:hyperlink>
                    <w:r w:rsidRPr="0027260C">
                      <w:rPr>
                        <w:rFonts w:asciiTheme="minorHAnsi" w:hAnsiTheme="minorHAnsi" w:cstheme="minorHAnsi"/>
                        <w:color w:val="231F20"/>
                      </w:rPr>
                      <w:t xml:space="preserve"> </w:t>
                    </w:r>
                    <w:r w:rsidRPr="0027260C">
                      <w:rPr>
                        <w:rFonts w:asciiTheme="minorHAnsi" w:hAnsiTheme="minorHAnsi" w:cstheme="minorHAnsi"/>
                        <w:b/>
                        <w:color w:val="29B5E4"/>
                      </w:rPr>
                      <w:t xml:space="preserve">| </w:t>
                    </w:r>
                    <w:hyperlink r:id="rId4">
                      <w:r w:rsidRPr="0027260C">
                        <w:rPr>
                          <w:rFonts w:asciiTheme="minorHAnsi" w:hAnsiTheme="minorHAnsi" w:cstheme="minorHAnsi"/>
                          <w:color w:val="231F20"/>
                        </w:rPr>
                        <w:t>www.hascs.co.uk</w:t>
                      </w:r>
                    </w:hyperlink>
                  </w:p>
                  <w:p w14:paraId="3A4FB8AC" w14:textId="77777777" w:rsidR="009A27DE" w:rsidRPr="00B2242D" w:rsidRDefault="009A27DE" w:rsidP="00705E2C">
                    <w:pPr>
                      <w:spacing w:before="90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27260C">
                      <w:rPr>
                        <w:rFonts w:asciiTheme="minorHAnsi" w:hAnsiTheme="minorHAnsi" w:cstheme="minorHAnsi"/>
                        <w:color w:val="231F20"/>
                        <w:sz w:val="14"/>
                      </w:rPr>
                      <w:t xml:space="preserve">Registered in England </w:t>
                    </w:r>
                    <w:r w:rsidRPr="0027260C">
                      <w:rPr>
                        <w:rFonts w:asciiTheme="minorHAnsi" w:hAnsiTheme="minorHAnsi" w:cstheme="minorHAnsi"/>
                        <w:b/>
                        <w:color w:val="29B5E4"/>
                        <w:position w:val="2"/>
                        <w:sz w:val="14"/>
                      </w:rPr>
                      <w:t xml:space="preserve">| </w:t>
                    </w:r>
                    <w:r w:rsidRPr="0027260C">
                      <w:rPr>
                        <w:rFonts w:asciiTheme="minorHAnsi" w:hAnsiTheme="minorHAnsi" w:cstheme="minorHAnsi"/>
                        <w:color w:val="231F20"/>
                        <w:sz w:val="14"/>
                      </w:rPr>
                      <w:t xml:space="preserve">Company Reg. No. 09690062 </w:t>
                    </w:r>
                    <w:r w:rsidRPr="0027260C">
                      <w:rPr>
                        <w:rFonts w:asciiTheme="minorHAnsi" w:hAnsiTheme="minorHAnsi" w:cstheme="minorHAnsi"/>
                        <w:b/>
                        <w:color w:val="29B5E4"/>
                        <w:position w:val="2"/>
                        <w:sz w:val="14"/>
                      </w:rPr>
                      <w:t xml:space="preserve">| </w:t>
                    </w:r>
                    <w:r w:rsidRPr="0027260C">
                      <w:rPr>
                        <w:rFonts w:asciiTheme="minorHAnsi" w:hAnsiTheme="minorHAnsi" w:cstheme="minorHAnsi"/>
                        <w:color w:val="231F20"/>
                        <w:sz w:val="14"/>
                      </w:rPr>
                      <w:t>CQC Provider ID: 1-4258133194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5EE6" w14:textId="77777777" w:rsidR="00AD3A7D" w:rsidRDefault="00AD3A7D" w:rsidP="009A27DE">
      <w:r>
        <w:separator/>
      </w:r>
    </w:p>
  </w:footnote>
  <w:footnote w:type="continuationSeparator" w:id="0">
    <w:p w14:paraId="626E1027" w14:textId="77777777" w:rsidR="00AD3A7D" w:rsidRDefault="00AD3A7D" w:rsidP="009A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9A59" w14:textId="4D1B9E72" w:rsidR="00E02DAD" w:rsidRPr="00E02DAD" w:rsidRDefault="00E02DAD" w:rsidP="00E02DAD">
    <w:pPr>
      <w:pStyle w:val="Header"/>
      <w:tabs>
        <w:tab w:val="left" w:pos="1767"/>
        <w:tab w:val="right" w:pos="10193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4F715275" wp14:editId="49752826">
          <wp:extent cx="2160515" cy="1061777"/>
          <wp:effectExtent l="0" t="0" r="0" b="0"/>
          <wp:docPr id="721701335" name="Picture 72170133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SCS logo 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518" cy="1079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940C" w14:textId="77777777" w:rsidR="009A27DE" w:rsidRDefault="0038296B" w:rsidP="0009322D">
    <w:pPr>
      <w:pStyle w:val="BodyText"/>
      <w:spacing w:before="3"/>
      <w:jc w:val="right"/>
      <w:rPr>
        <w:rFonts w:ascii="Times New Roman"/>
        <w:sz w:val="15"/>
      </w:rPr>
    </w:pPr>
    <w:r>
      <w:rPr>
        <w:noProof/>
      </w:rPr>
      <w:drawing>
        <wp:inline distT="0" distB="0" distL="0" distR="0" wp14:anchorId="785140A9" wp14:editId="602A88F5">
          <wp:extent cx="2160515" cy="1061777"/>
          <wp:effectExtent l="0" t="0" r="0" b="0"/>
          <wp:docPr id="1330517262" name="Picture 133051726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SCS logo 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518" cy="1079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17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D4F8B1" wp14:editId="37558866">
              <wp:simplePos x="0" y="0"/>
              <wp:positionH relativeFrom="page">
                <wp:posOffset>5331460</wp:posOffset>
              </wp:positionH>
              <wp:positionV relativeFrom="page">
                <wp:posOffset>8723630</wp:posOffset>
              </wp:positionV>
              <wp:extent cx="2228850" cy="1968500"/>
              <wp:effectExtent l="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28850" cy="1968500"/>
                        <a:chOff x="8396" y="13738"/>
                        <a:chExt cx="3510" cy="310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8396" y="13737"/>
                          <a:ext cx="3510" cy="3100"/>
                        </a:xfrm>
                        <a:custGeom>
                          <a:avLst/>
                          <a:gdLst>
                            <a:gd name="T0" fmla="+- 0 11906 8396"/>
                            <a:gd name="T1" fmla="*/ T0 w 3510"/>
                            <a:gd name="T2" fmla="+- 0 13738 13738"/>
                            <a:gd name="T3" fmla="*/ 13738 h 3100"/>
                            <a:gd name="T4" fmla="+- 0 11892 8396"/>
                            <a:gd name="T5" fmla="*/ T4 w 3510"/>
                            <a:gd name="T6" fmla="+- 0 13808 13738"/>
                            <a:gd name="T7" fmla="*/ 13808 h 3100"/>
                            <a:gd name="T8" fmla="+- 0 11880 8396"/>
                            <a:gd name="T9" fmla="*/ T8 w 3510"/>
                            <a:gd name="T10" fmla="+- 0 13869 13738"/>
                            <a:gd name="T11" fmla="*/ 13869 h 3100"/>
                            <a:gd name="T12" fmla="+- 0 11867 8396"/>
                            <a:gd name="T13" fmla="*/ T12 w 3510"/>
                            <a:gd name="T14" fmla="+- 0 13930 13738"/>
                            <a:gd name="T15" fmla="*/ 13930 h 3100"/>
                            <a:gd name="T16" fmla="+- 0 11853 8396"/>
                            <a:gd name="T17" fmla="*/ T16 w 3510"/>
                            <a:gd name="T18" fmla="+- 0 13990 13738"/>
                            <a:gd name="T19" fmla="*/ 13990 h 3100"/>
                            <a:gd name="T20" fmla="+- 0 11840 8396"/>
                            <a:gd name="T21" fmla="*/ T20 w 3510"/>
                            <a:gd name="T22" fmla="+- 0 14049 13738"/>
                            <a:gd name="T23" fmla="*/ 14049 h 3100"/>
                            <a:gd name="T24" fmla="+- 0 11826 8396"/>
                            <a:gd name="T25" fmla="*/ T24 w 3510"/>
                            <a:gd name="T26" fmla="+- 0 14107 13738"/>
                            <a:gd name="T27" fmla="*/ 14107 h 3100"/>
                            <a:gd name="T28" fmla="+- 0 11796 8396"/>
                            <a:gd name="T29" fmla="*/ T28 w 3510"/>
                            <a:gd name="T30" fmla="+- 0 14223 13738"/>
                            <a:gd name="T31" fmla="*/ 14223 h 3100"/>
                            <a:gd name="T32" fmla="+- 0 11764 8396"/>
                            <a:gd name="T33" fmla="*/ T32 w 3510"/>
                            <a:gd name="T34" fmla="+- 0 14336 13738"/>
                            <a:gd name="T35" fmla="*/ 14336 h 3100"/>
                            <a:gd name="T36" fmla="+- 0 11730 8396"/>
                            <a:gd name="T37" fmla="*/ T36 w 3510"/>
                            <a:gd name="T38" fmla="+- 0 14446 13738"/>
                            <a:gd name="T39" fmla="*/ 14446 h 3100"/>
                            <a:gd name="T40" fmla="+- 0 11694 8396"/>
                            <a:gd name="T41" fmla="*/ T40 w 3510"/>
                            <a:gd name="T42" fmla="+- 0 14554 13738"/>
                            <a:gd name="T43" fmla="*/ 14554 h 3100"/>
                            <a:gd name="T44" fmla="+- 0 11656 8396"/>
                            <a:gd name="T45" fmla="*/ T44 w 3510"/>
                            <a:gd name="T46" fmla="+- 0 14660 13738"/>
                            <a:gd name="T47" fmla="*/ 14660 h 3100"/>
                            <a:gd name="T48" fmla="+- 0 11615 8396"/>
                            <a:gd name="T49" fmla="*/ T48 w 3510"/>
                            <a:gd name="T50" fmla="+- 0 14763 13738"/>
                            <a:gd name="T51" fmla="*/ 14763 h 3100"/>
                            <a:gd name="T52" fmla="+- 0 11571 8396"/>
                            <a:gd name="T53" fmla="*/ T52 w 3510"/>
                            <a:gd name="T54" fmla="+- 0 14864 13738"/>
                            <a:gd name="T55" fmla="*/ 14864 h 3100"/>
                            <a:gd name="T56" fmla="+- 0 11525 8396"/>
                            <a:gd name="T57" fmla="*/ T56 w 3510"/>
                            <a:gd name="T58" fmla="+- 0 14963 13738"/>
                            <a:gd name="T59" fmla="*/ 14963 h 3100"/>
                            <a:gd name="T60" fmla="+- 0 11477 8396"/>
                            <a:gd name="T61" fmla="*/ T60 w 3510"/>
                            <a:gd name="T62" fmla="+- 0 15059 13738"/>
                            <a:gd name="T63" fmla="*/ 15059 h 3100"/>
                            <a:gd name="T64" fmla="+- 0 11425 8396"/>
                            <a:gd name="T65" fmla="*/ T64 w 3510"/>
                            <a:gd name="T66" fmla="+- 0 15153 13738"/>
                            <a:gd name="T67" fmla="*/ 15153 h 3100"/>
                            <a:gd name="T68" fmla="+- 0 11371 8396"/>
                            <a:gd name="T69" fmla="*/ T68 w 3510"/>
                            <a:gd name="T70" fmla="+- 0 15245 13738"/>
                            <a:gd name="T71" fmla="*/ 15245 h 3100"/>
                            <a:gd name="T72" fmla="+- 0 11313 8396"/>
                            <a:gd name="T73" fmla="*/ T72 w 3510"/>
                            <a:gd name="T74" fmla="+- 0 15334 13738"/>
                            <a:gd name="T75" fmla="*/ 15334 h 3100"/>
                            <a:gd name="T76" fmla="+- 0 11252 8396"/>
                            <a:gd name="T77" fmla="*/ T76 w 3510"/>
                            <a:gd name="T78" fmla="+- 0 15420 13738"/>
                            <a:gd name="T79" fmla="*/ 15420 h 3100"/>
                            <a:gd name="T80" fmla="+- 0 11188 8396"/>
                            <a:gd name="T81" fmla="*/ T80 w 3510"/>
                            <a:gd name="T82" fmla="+- 0 15505 13738"/>
                            <a:gd name="T83" fmla="*/ 15505 h 3100"/>
                            <a:gd name="T84" fmla="+- 0 11121 8396"/>
                            <a:gd name="T85" fmla="*/ T84 w 3510"/>
                            <a:gd name="T86" fmla="+- 0 15587 13738"/>
                            <a:gd name="T87" fmla="*/ 15587 h 3100"/>
                            <a:gd name="T88" fmla="+- 0 11051 8396"/>
                            <a:gd name="T89" fmla="*/ T88 w 3510"/>
                            <a:gd name="T90" fmla="+- 0 15667 13738"/>
                            <a:gd name="T91" fmla="*/ 15667 h 3100"/>
                            <a:gd name="T92" fmla="+- 0 10976 8396"/>
                            <a:gd name="T93" fmla="*/ T92 w 3510"/>
                            <a:gd name="T94" fmla="+- 0 15744 13738"/>
                            <a:gd name="T95" fmla="*/ 15744 h 3100"/>
                            <a:gd name="T96" fmla="+- 0 10898 8396"/>
                            <a:gd name="T97" fmla="*/ T96 w 3510"/>
                            <a:gd name="T98" fmla="+- 0 15819 13738"/>
                            <a:gd name="T99" fmla="*/ 15819 h 3100"/>
                            <a:gd name="T100" fmla="+- 0 10817 8396"/>
                            <a:gd name="T101" fmla="*/ T100 w 3510"/>
                            <a:gd name="T102" fmla="+- 0 15892 13738"/>
                            <a:gd name="T103" fmla="*/ 15892 h 3100"/>
                            <a:gd name="T104" fmla="+- 0 10731 8396"/>
                            <a:gd name="T105" fmla="*/ T104 w 3510"/>
                            <a:gd name="T106" fmla="+- 0 15962 13738"/>
                            <a:gd name="T107" fmla="*/ 15962 h 3100"/>
                            <a:gd name="T108" fmla="+- 0 10642 8396"/>
                            <a:gd name="T109" fmla="*/ T108 w 3510"/>
                            <a:gd name="T110" fmla="+- 0 16030 13738"/>
                            <a:gd name="T111" fmla="*/ 16030 h 3100"/>
                            <a:gd name="T112" fmla="+- 0 10549 8396"/>
                            <a:gd name="T113" fmla="*/ T112 w 3510"/>
                            <a:gd name="T114" fmla="+- 0 16096 13738"/>
                            <a:gd name="T115" fmla="*/ 16096 h 3100"/>
                            <a:gd name="T116" fmla="+- 0 10451 8396"/>
                            <a:gd name="T117" fmla="*/ T116 w 3510"/>
                            <a:gd name="T118" fmla="+- 0 16159 13738"/>
                            <a:gd name="T119" fmla="*/ 16159 h 3100"/>
                            <a:gd name="T120" fmla="+- 0 10349 8396"/>
                            <a:gd name="T121" fmla="*/ T120 w 3510"/>
                            <a:gd name="T122" fmla="+- 0 16220 13738"/>
                            <a:gd name="T123" fmla="*/ 16220 h 3100"/>
                            <a:gd name="T124" fmla="+- 0 10297 8396"/>
                            <a:gd name="T125" fmla="*/ T124 w 3510"/>
                            <a:gd name="T126" fmla="+- 0 16250 13738"/>
                            <a:gd name="T127" fmla="*/ 16250 h 3100"/>
                            <a:gd name="T128" fmla="+- 0 10243 8396"/>
                            <a:gd name="T129" fmla="*/ T128 w 3510"/>
                            <a:gd name="T130" fmla="+- 0 16279 13738"/>
                            <a:gd name="T131" fmla="*/ 16279 h 3100"/>
                            <a:gd name="T132" fmla="+- 0 10188 8396"/>
                            <a:gd name="T133" fmla="*/ T132 w 3510"/>
                            <a:gd name="T134" fmla="+- 0 16307 13738"/>
                            <a:gd name="T135" fmla="*/ 16307 h 3100"/>
                            <a:gd name="T136" fmla="+- 0 10132 8396"/>
                            <a:gd name="T137" fmla="*/ T136 w 3510"/>
                            <a:gd name="T138" fmla="+- 0 16335 13738"/>
                            <a:gd name="T139" fmla="*/ 16335 h 3100"/>
                            <a:gd name="T140" fmla="+- 0 10075 8396"/>
                            <a:gd name="T141" fmla="*/ T140 w 3510"/>
                            <a:gd name="T142" fmla="+- 0 16363 13738"/>
                            <a:gd name="T143" fmla="*/ 16363 h 3100"/>
                            <a:gd name="T144" fmla="+- 0 10017 8396"/>
                            <a:gd name="T145" fmla="*/ T144 w 3510"/>
                            <a:gd name="T146" fmla="+- 0 16390 13738"/>
                            <a:gd name="T147" fmla="*/ 16390 h 3100"/>
                            <a:gd name="T148" fmla="+- 0 9958 8396"/>
                            <a:gd name="T149" fmla="*/ T148 w 3510"/>
                            <a:gd name="T150" fmla="+- 0 16416 13738"/>
                            <a:gd name="T151" fmla="*/ 16416 h 3100"/>
                            <a:gd name="T152" fmla="+- 0 9897 8396"/>
                            <a:gd name="T153" fmla="*/ T152 w 3510"/>
                            <a:gd name="T154" fmla="+- 0 16441 13738"/>
                            <a:gd name="T155" fmla="*/ 16441 h 3100"/>
                            <a:gd name="T156" fmla="+- 0 9836 8396"/>
                            <a:gd name="T157" fmla="*/ T156 w 3510"/>
                            <a:gd name="T158" fmla="+- 0 16466 13738"/>
                            <a:gd name="T159" fmla="*/ 16466 h 3100"/>
                            <a:gd name="T160" fmla="+- 0 9773 8396"/>
                            <a:gd name="T161" fmla="*/ T160 w 3510"/>
                            <a:gd name="T162" fmla="+- 0 16491 13738"/>
                            <a:gd name="T163" fmla="*/ 16491 h 3100"/>
                            <a:gd name="T164" fmla="+- 0 9709 8396"/>
                            <a:gd name="T165" fmla="*/ T164 w 3510"/>
                            <a:gd name="T166" fmla="+- 0 16515 13738"/>
                            <a:gd name="T167" fmla="*/ 16515 h 3100"/>
                            <a:gd name="T168" fmla="+- 0 9643 8396"/>
                            <a:gd name="T169" fmla="*/ T168 w 3510"/>
                            <a:gd name="T170" fmla="+- 0 16538 13738"/>
                            <a:gd name="T171" fmla="*/ 16538 h 3100"/>
                            <a:gd name="T172" fmla="+- 0 9577 8396"/>
                            <a:gd name="T173" fmla="*/ T172 w 3510"/>
                            <a:gd name="T174" fmla="+- 0 16561 13738"/>
                            <a:gd name="T175" fmla="*/ 16561 h 3100"/>
                            <a:gd name="T176" fmla="+- 0 9509 8396"/>
                            <a:gd name="T177" fmla="*/ T176 w 3510"/>
                            <a:gd name="T178" fmla="+- 0 16583 13738"/>
                            <a:gd name="T179" fmla="*/ 16583 h 3100"/>
                            <a:gd name="T180" fmla="+- 0 9440 8396"/>
                            <a:gd name="T181" fmla="*/ T180 w 3510"/>
                            <a:gd name="T182" fmla="+- 0 16605 13738"/>
                            <a:gd name="T183" fmla="*/ 16605 h 3100"/>
                            <a:gd name="T184" fmla="+- 0 9369 8396"/>
                            <a:gd name="T185" fmla="*/ T184 w 3510"/>
                            <a:gd name="T186" fmla="+- 0 16626 13738"/>
                            <a:gd name="T187" fmla="*/ 16626 h 3100"/>
                            <a:gd name="T188" fmla="+- 0 9298 8396"/>
                            <a:gd name="T189" fmla="*/ T188 w 3510"/>
                            <a:gd name="T190" fmla="+- 0 16646 13738"/>
                            <a:gd name="T191" fmla="*/ 16646 h 3100"/>
                            <a:gd name="T192" fmla="+- 0 9225 8396"/>
                            <a:gd name="T193" fmla="*/ T192 w 3510"/>
                            <a:gd name="T194" fmla="+- 0 16666 13738"/>
                            <a:gd name="T195" fmla="*/ 16666 h 3100"/>
                            <a:gd name="T196" fmla="+- 0 9150 8396"/>
                            <a:gd name="T197" fmla="*/ T196 w 3510"/>
                            <a:gd name="T198" fmla="+- 0 16686 13738"/>
                            <a:gd name="T199" fmla="*/ 16686 h 3100"/>
                            <a:gd name="T200" fmla="+- 0 9075 8396"/>
                            <a:gd name="T201" fmla="*/ T200 w 3510"/>
                            <a:gd name="T202" fmla="+- 0 16704 13738"/>
                            <a:gd name="T203" fmla="*/ 16704 h 3100"/>
                            <a:gd name="T204" fmla="+- 0 8998 8396"/>
                            <a:gd name="T205" fmla="*/ T204 w 3510"/>
                            <a:gd name="T206" fmla="+- 0 16723 13738"/>
                            <a:gd name="T207" fmla="*/ 16723 h 3100"/>
                            <a:gd name="T208" fmla="+- 0 8920 8396"/>
                            <a:gd name="T209" fmla="*/ T208 w 3510"/>
                            <a:gd name="T210" fmla="+- 0 16740 13738"/>
                            <a:gd name="T211" fmla="*/ 16740 h 3100"/>
                            <a:gd name="T212" fmla="+- 0 8840 8396"/>
                            <a:gd name="T213" fmla="*/ T212 w 3510"/>
                            <a:gd name="T214" fmla="+- 0 16757 13738"/>
                            <a:gd name="T215" fmla="*/ 16757 h 3100"/>
                            <a:gd name="T216" fmla="+- 0 8759 8396"/>
                            <a:gd name="T217" fmla="*/ T216 w 3510"/>
                            <a:gd name="T218" fmla="+- 0 16774 13738"/>
                            <a:gd name="T219" fmla="*/ 16774 h 3100"/>
                            <a:gd name="T220" fmla="+- 0 8676 8396"/>
                            <a:gd name="T221" fmla="*/ T220 w 3510"/>
                            <a:gd name="T222" fmla="+- 0 16790 13738"/>
                            <a:gd name="T223" fmla="*/ 16790 h 3100"/>
                            <a:gd name="T224" fmla="+- 0 8507 8396"/>
                            <a:gd name="T225" fmla="*/ T224 w 3510"/>
                            <a:gd name="T226" fmla="+- 0 16820 13738"/>
                            <a:gd name="T227" fmla="*/ 16820 h 3100"/>
                            <a:gd name="T228" fmla="+- 0 8396 8396"/>
                            <a:gd name="T229" fmla="*/ T228 w 3510"/>
                            <a:gd name="T230" fmla="+- 0 16838 13738"/>
                            <a:gd name="T231" fmla="*/ 16838 h 3100"/>
                            <a:gd name="T232" fmla="+- 0 11906 8396"/>
                            <a:gd name="T233" fmla="*/ T232 w 3510"/>
                            <a:gd name="T234" fmla="+- 0 16838 13738"/>
                            <a:gd name="T235" fmla="*/ 16838 h 3100"/>
                            <a:gd name="T236" fmla="+- 0 11906 8396"/>
                            <a:gd name="T237" fmla="*/ T236 w 3510"/>
                            <a:gd name="T238" fmla="+- 0 13738 13738"/>
                            <a:gd name="T239" fmla="*/ 13738 h 3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510" h="3100">
                              <a:moveTo>
                                <a:pt x="3510" y="0"/>
                              </a:moveTo>
                              <a:lnTo>
                                <a:pt x="3496" y="70"/>
                              </a:lnTo>
                              <a:lnTo>
                                <a:pt x="3484" y="131"/>
                              </a:lnTo>
                              <a:lnTo>
                                <a:pt x="3471" y="192"/>
                              </a:lnTo>
                              <a:lnTo>
                                <a:pt x="3457" y="252"/>
                              </a:lnTo>
                              <a:lnTo>
                                <a:pt x="3444" y="311"/>
                              </a:lnTo>
                              <a:lnTo>
                                <a:pt x="3430" y="369"/>
                              </a:lnTo>
                              <a:lnTo>
                                <a:pt x="3400" y="485"/>
                              </a:lnTo>
                              <a:lnTo>
                                <a:pt x="3368" y="598"/>
                              </a:lnTo>
                              <a:lnTo>
                                <a:pt x="3334" y="708"/>
                              </a:lnTo>
                              <a:lnTo>
                                <a:pt x="3298" y="816"/>
                              </a:lnTo>
                              <a:lnTo>
                                <a:pt x="3260" y="922"/>
                              </a:lnTo>
                              <a:lnTo>
                                <a:pt x="3219" y="1025"/>
                              </a:lnTo>
                              <a:lnTo>
                                <a:pt x="3175" y="1126"/>
                              </a:lnTo>
                              <a:lnTo>
                                <a:pt x="3129" y="1225"/>
                              </a:lnTo>
                              <a:lnTo>
                                <a:pt x="3081" y="1321"/>
                              </a:lnTo>
                              <a:lnTo>
                                <a:pt x="3029" y="1415"/>
                              </a:lnTo>
                              <a:lnTo>
                                <a:pt x="2975" y="1507"/>
                              </a:lnTo>
                              <a:lnTo>
                                <a:pt x="2917" y="1596"/>
                              </a:lnTo>
                              <a:lnTo>
                                <a:pt x="2856" y="1682"/>
                              </a:lnTo>
                              <a:lnTo>
                                <a:pt x="2792" y="1767"/>
                              </a:lnTo>
                              <a:lnTo>
                                <a:pt x="2725" y="1849"/>
                              </a:lnTo>
                              <a:lnTo>
                                <a:pt x="2655" y="1929"/>
                              </a:lnTo>
                              <a:lnTo>
                                <a:pt x="2580" y="2006"/>
                              </a:lnTo>
                              <a:lnTo>
                                <a:pt x="2502" y="2081"/>
                              </a:lnTo>
                              <a:lnTo>
                                <a:pt x="2421" y="2154"/>
                              </a:lnTo>
                              <a:lnTo>
                                <a:pt x="2335" y="2224"/>
                              </a:lnTo>
                              <a:lnTo>
                                <a:pt x="2246" y="2292"/>
                              </a:lnTo>
                              <a:lnTo>
                                <a:pt x="2153" y="2358"/>
                              </a:lnTo>
                              <a:lnTo>
                                <a:pt x="2055" y="2421"/>
                              </a:lnTo>
                              <a:lnTo>
                                <a:pt x="1953" y="2482"/>
                              </a:lnTo>
                              <a:lnTo>
                                <a:pt x="1901" y="2512"/>
                              </a:lnTo>
                              <a:lnTo>
                                <a:pt x="1847" y="2541"/>
                              </a:lnTo>
                              <a:lnTo>
                                <a:pt x="1792" y="2569"/>
                              </a:lnTo>
                              <a:lnTo>
                                <a:pt x="1736" y="2597"/>
                              </a:lnTo>
                              <a:lnTo>
                                <a:pt x="1679" y="2625"/>
                              </a:lnTo>
                              <a:lnTo>
                                <a:pt x="1621" y="2652"/>
                              </a:lnTo>
                              <a:lnTo>
                                <a:pt x="1562" y="2678"/>
                              </a:lnTo>
                              <a:lnTo>
                                <a:pt x="1501" y="2703"/>
                              </a:lnTo>
                              <a:lnTo>
                                <a:pt x="1440" y="2728"/>
                              </a:lnTo>
                              <a:lnTo>
                                <a:pt x="1377" y="2753"/>
                              </a:lnTo>
                              <a:lnTo>
                                <a:pt x="1313" y="2777"/>
                              </a:lnTo>
                              <a:lnTo>
                                <a:pt x="1247" y="2800"/>
                              </a:lnTo>
                              <a:lnTo>
                                <a:pt x="1181" y="2823"/>
                              </a:lnTo>
                              <a:lnTo>
                                <a:pt x="1113" y="2845"/>
                              </a:lnTo>
                              <a:lnTo>
                                <a:pt x="1044" y="2867"/>
                              </a:lnTo>
                              <a:lnTo>
                                <a:pt x="973" y="2888"/>
                              </a:lnTo>
                              <a:lnTo>
                                <a:pt x="902" y="2908"/>
                              </a:lnTo>
                              <a:lnTo>
                                <a:pt x="829" y="2928"/>
                              </a:lnTo>
                              <a:lnTo>
                                <a:pt x="754" y="2948"/>
                              </a:lnTo>
                              <a:lnTo>
                                <a:pt x="679" y="2966"/>
                              </a:lnTo>
                              <a:lnTo>
                                <a:pt x="602" y="2985"/>
                              </a:lnTo>
                              <a:lnTo>
                                <a:pt x="524" y="3002"/>
                              </a:lnTo>
                              <a:lnTo>
                                <a:pt x="444" y="3019"/>
                              </a:lnTo>
                              <a:lnTo>
                                <a:pt x="363" y="3036"/>
                              </a:lnTo>
                              <a:lnTo>
                                <a:pt x="280" y="3052"/>
                              </a:lnTo>
                              <a:lnTo>
                                <a:pt x="111" y="3082"/>
                              </a:lnTo>
                              <a:lnTo>
                                <a:pt x="0" y="3100"/>
                              </a:lnTo>
                              <a:lnTo>
                                <a:pt x="3510" y="3100"/>
                              </a:lnTo>
                              <a:lnTo>
                                <a:pt x="3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B5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9958" y="13848"/>
                          <a:ext cx="1947" cy="2990"/>
                        </a:xfrm>
                        <a:custGeom>
                          <a:avLst/>
                          <a:gdLst>
                            <a:gd name="T0" fmla="+- 0 11906 9959"/>
                            <a:gd name="T1" fmla="*/ T0 w 1947"/>
                            <a:gd name="T2" fmla="+- 0 13848 13848"/>
                            <a:gd name="T3" fmla="*/ 13848 h 2990"/>
                            <a:gd name="T4" fmla="+- 0 11884 9959"/>
                            <a:gd name="T5" fmla="*/ T4 w 1947"/>
                            <a:gd name="T6" fmla="+- 0 13945 13848"/>
                            <a:gd name="T7" fmla="*/ 13945 h 2990"/>
                            <a:gd name="T8" fmla="+- 0 11866 9959"/>
                            <a:gd name="T9" fmla="*/ T8 w 1947"/>
                            <a:gd name="T10" fmla="+- 0 14024 13848"/>
                            <a:gd name="T11" fmla="*/ 14024 h 2990"/>
                            <a:gd name="T12" fmla="+- 0 11848 9959"/>
                            <a:gd name="T13" fmla="*/ T12 w 1947"/>
                            <a:gd name="T14" fmla="+- 0 14102 13848"/>
                            <a:gd name="T15" fmla="*/ 14102 h 2990"/>
                            <a:gd name="T16" fmla="+- 0 11830 9959"/>
                            <a:gd name="T17" fmla="*/ T16 w 1947"/>
                            <a:gd name="T18" fmla="+- 0 14179 13848"/>
                            <a:gd name="T19" fmla="*/ 14179 h 2990"/>
                            <a:gd name="T20" fmla="+- 0 11813 9959"/>
                            <a:gd name="T21" fmla="*/ T20 w 1947"/>
                            <a:gd name="T22" fmla="+- 0 14254 13848"/>
                            <a:gd name="T23" fmla="*/ 14254 h 2990"/>
                            <a:gd name="T24" fmla="+- 0 11795 9959"/>
                            <a:gd name="T25" fmla="*/ T24 w 1947"/>
                            <a:gd name="T26" fmla="+- 0 14328 13848"/>
                            <a:gd name="T27" fmla="*/ 14328 h 2990"/>
                            <a:gd name="T28" fmla="+- 0 11776 9959"/>
                            <a:gd name="T29" fmla="*/ T28 w 1947"/>
                            <a:gd name="T30" fmla="+- 0 14401 13848"/>
                            <a:gd name="T31" fmla="*/ 14401 h 2990"/>
                            <a:gd name="T32" fmla="+- 0 11758 9959"/>
                            <a:gd name="T33" fmla="*/ T32 w 1947"/>
                            <a:gd name="T34" fmla="+- 0 14473 13848"/>
                            <a:gd name="T35" fmla="*/ 14473 h 2990"/>
                            <a:gd name="T36" fmla="+- 0 11740 9959"/>
                            <a:gd name="T37" fmla="*/ T36 w 1947"/>
                            <a:gd name="T38" fmla="+- 0 14544 13848"/>
                            <a:gd name="T39" fmla="*/ 14544 h 2990"/>
                            <a:gd name="T40" fmla="+- 0 11721 9959"/>
                            <a:gd name="T41" fmla="*/ T40 w 1947"/>
                            <a:gd name="T42" fmla="+- 0 14614 13848"/>
                            <a:gd name="T43" fmla="*/ 14614 h 2990"/>
                            <a:gd name="T44" fmla="+- 0 11702 9959"/>
                            <a:gd name="T45" fmla="*/ T44 w 1947"/>
                            <a:gd name="T46" fmla="+- 0 14683 13848"/>
                            <a:gd name="T47" fmla="*/ 14683 h 2990"/>
                            <a:gd name="T48" fmla="+- 0 11682 9959"/>
                            <a:gd name="T49" fmla="*/ T48 w 1947"/>
                            <a:gd name="T50" fmla="+- 0 14750 13848"/>
                            <a:gd name="T51" fmla="*/ 14750 h 2990"/>
                            <a:gd name="T52" fmla="+- 0 11662 9959"/>
                            <a:gd name="T53" fmla="*/ T52 w 1947"/>
                            <a:gd name="T54" fmla="+- 0 14817 13848"/>
                            <a:gd name="T55" fmla="*/ 14817 h 2990"/>
                            <a:gd name="T56" fmla="+- 0 11641 9959"/>
                            <a:gd name="T57" fmla="*/ T56 w 1947"/>
                            <a:gd name="T58" fmla="+- 0 14883 13848"/>
                            <a:gd name="T59" fmla="*/ 14883 h 2990"/>
                            <a:gd name="T60" fmla="+- 0 11620 9959"/>
                            <a:gd name="T61" fmla="*/ T60 w 1947"/>
                            <a:gd name="T62" fmla="+- 0 14947 13848"/>
                            <a:gd name="T63" fmla="*/ 14947 h 2990"/>
                            <a:gd name="T64" fmla="+- 0 11599 9959"/>
                            <a:gd name="T65" fmla="*/ T64 w 1947"/>
                            <a:gd name="T66" fmla="+- 0 15011 13848"/>
                            <a:gd name="T67" fmla="*/ 15011 h 2990"/>
                            <a:gd name="T68" fmla="+- 0 11577 9959"/>
                            <a:gd name="T69" fmla="*/ T68 w 1947"/>
                            <a:gd name="T70" fmla="+- 0 15074 13848"/>
                            <a:gd name="T71" fmla="*/ 15074 h 2990"/>
                            <a:gd name="T72" fmla="+- 0 11554 9959"/>
                            <a:gd name="T73" fmla="*/ T72 w 1947"/>
                            <a:gd name="T74" fmla="+- 0 15135 13848"/>
                            <a:gd name="T75" fmla="*/ 15135 h 2990"/>
                            <a:gd name="T76" fmla="+- 0 11530 9959"/>
                            <a:gd name="T77" fmla="*/ T76 w 1947"/>
                            <a:gd name="T78" fmla="+- 0 15196 13848"/>
                            <a:gd name="T79" fmla="*/ 15196 h 2990"/>
                            <a:gd name="T80" fmla="+- 0 11505 9959"/>
                            <a:gd name="T81" fmla="*/ T80 w 1947"/>
                            <a:gd name="T82" fmla="+- 0 15256 13848"/>
                            <a:gd name="T83" fmla="*/ 15256 h 2990"/>
                            <a:gd name="T84" fmla="+- 0 11480 9959"/>
                            <a:gd name="T85" fmla="*/ T84 w 1947"/>
                            <a:gd name="T86" fmla="+- 0 15315 13848"/>
                            <a:gd name="T87" fmla="*/ 15315 h 2990"/>
                            <a:gd name="T88" fmla="+- 0 11454 9959"/>
                            <a:gd name="T89" fmla="*/ T88 w 1947"/>
                            <a:gd name="T90" fmla="+- 0 15373 13848"/>
                            <a:gd name="T91" fmla="*/ 15373 h 2990"/>
                            <a:gd name="T92" fmla="+- 0 11427 9959"/>
                            <a:gd name="T93" fmla="*/ T92 w 1947"/>
                            <a:gd name="T94" fmla="+- 0 15431 13848"/>
                            <a:gd name="T95" fmla="*/ 15431 h 2990"/>
                            <a:gd name="T96" fmla="+- 0 11399 9959"/>
                            <a:gd name="T97" fmla="*/ T96 w 1947"/>
                            <a:gd name="T98" fmla="+- 0 15487 13848"/>
                            <a:gd name="T99" fmla="*/ 15487 h 2990"/>
                            <a:gd name="T100" fmla="+- 0 11370 9959"/>
                            <a:gd name="T101" fmla="*/ T100 w 1947"/>
                            <a:gd name="T102" fmla="+- 0 15543 13848"/>
                            <a:gd name="T103" fmla="*/ 15543 h 2990"/>
                            <a:gd name="T104" fmla="+- 0 11339 9959"/>
                            <a:gd name="T105" fmla="*/ T104 w 1947"/>
                            <a:gd name="T106" fmla="+- 0 15598 13848"/>
                            <a:gd name="T107" fmla="*/ 15598 h 2990"/>
                            <a:gd name="T108" fmla="+- 0 11308 9959"/>
                            <a:gd name="T109" fmla="*/ T108 w 1947"/>
                            <a:gd name="T110" fmla="+- 0 15652 13848"/>
                            <a:gd name="T111" fmla="*/ 15652 h 2990"/>
                            <a:gd name="T112" fmla="+- 0 11275 9959"/>
                            <a:gd name="T113" fmla="*/ T112 w 1947"/>
                            <a:gd name="T114" fmla="+- 0 15705 13848"/>
                            <a:gd name="T115" fmla="*/ 15705 h 2990"/>
                            <a:gd name="T116" fmla="+- 0 11242 9959"/>
                            <a:gd name="T117" fmla="*/ T116 w 1947"/>
                            <a:gd name="T118" fmla="+- 0 15758 13848"/>
                            <a:gd name="T119" fmla="*/ 15758 h 2990"/>
                            <a:gd name="T120" fmla="+- 0 11207 9959"/>
                            <a:gd name="T121" fmla="*/ T120 w 1947"/>
                            <a:gd name="T122" fmla="+- 0 15810 13848"/>
                            <a:gd name="T123" fmla="*/ 15810 h 2990"/>
                            <a:gd name="T124" fmla="+- 0 11170 9959"/>
                            <a:gd name="T125" fmla="*/ T124 w 1947"/>
                            <a:gd name="T126" fmla="+- 0 15861 13848"/>
                            <a:gd name="T127" fmla="*/ 15861 h 2990"/>
                            <a:gd name="T128" fmla="+- 0 11133 9959"/>
                            <a:gd name="T129" fmla="*/ T128 w 1947"/>
                            <a:gd name="T130" fmla="+- 0 15912 13848"/>
                            <a:gd name="T131" fmla="*/ 15912 h 2990"/>
                            <a:gd name="T132" fmla="+- 0 11094 9959"/>
                            <a:gd name="T133" fmla="*/ T132 w 1947"/>
                            <a:gd name="T134" fmla="+- 0 15962 13848"/>
                            <a:gd name="T135" fmla="*/ 15962 h 2990"/>
                            <a:gd name="T136" fmla="+- 0 11053 9959"/>
                            <a:gd name="T137" fmla="*/ T136 w 1947"/>
                            <a:gd name="T138" fmla="+- 0 16011 13848"/>
                            <a:gd name="T139" fmla="*/ 16011 h 2990"/>
                            <a:gd name="T140" fmla="+- 0 11011 9959"/>
                            <a:gd name="T141" fmla="*/ T140 w 1947"/>
                            <a:gd name="T142" fmla="+- 0 16060 13848"/>
                            <a:gd name="T143" fmla="*/ 16060 h 2990"/>
                            <a:gd name="T144" fmla="+- 0 10967 9959"/>
                            <a:gd name="T145" fmla="*/ T144 w 1947"/>
                            <a:gd name="T146" fmla="+- 0 16108 13848"/>
                            <a:gd name="T147" fmla="*/ 16108 h 2990"/>
                            <a:gd name="T148" fmla="+- 0 10922 9959"/>
                            <a:gd name="T149" fmla="*/ T148 w 1947"/>
                            <a:gd name="T150" fmla="+- 0 16155 13848"/>
                            <a:gd name="T151" fmla="*/ 16155 h 2990"/>
                            <a:gd name="T152" fmla="+- 0 10875 9959"/>
                            <a:gd name="T153" fmla="*/ T152 w 1947"/>
                            <a:gd name="T154" fmla="+- 0 16202 13848"/>
                            <a:gd name="T155" fmla="*/ 16202 h 2990"/>
                            <a:gd name="T156" fmla="+- 0 10826 9959"/>
                            <a:gd name="T157" fmla="*/ T156 w 1947"/>
                            <a:gd name="T158" fmla="+- 0 16248 13848"/>
                            <a:gd name="T159" fmla="*/ 16248 h 2990"/>
                            <a:gd name="T160" fmla="+- 0 10776 9959"/>
                            <a:gd name="T161" fmla="*/ T160 w 1947"/>
                            <a:gd name="T162" fmla="+- 0 16294 13848"/>
                            <a:gd name="T163" fmla="*/ 16294 h 2990"/>
                            <a:gd name="T164" fmla="+- 0 10724 9959"/>
                            <a:gd name="T165" fmla="*/ T164 w 1947"/>
                            <a:gd name="T166" fmla="+- 0 16339 13848"/>
                            <a:gd name="T167" fmla="*/ 16339 h 2990"/>
                            <a:gd name="T168" fmla="+- 0 10670 9959"/>
                            <a:gd name="T169" fmla="*/ T168 w 1947"/>
                            <a:gd name="T170" fmla="+- 0 16384 13848"/>
                            <a:gd name="T171" fmla="*/ 16384 h 2990"/>
                            <a:gd name="T172" fmla="+- 0 10614 9959"/>
                            <a:gd name="T173" fmla="*/ T172 w 1947"/>
                            <a:gd name="T174" fmla="+- 0 16428 13848"/>
                            <a:gd name="T175" fmla="*/ 16428 h 2990"/>
                            <a:gd name="T176" fmla="+- 0 10556 9959"/>
                            <a:gd name="T177" fmla="*/ T176 w 1947"/>
                            <a:gd name="T178" fmla="+- 0 16472 13848"/>
                            <a:gd name="T179" fmla="*/ 16472 h 2990"/>
                            <a:gd name="T180" fmla="+- 0 10496 9959"/>
                            <a:gd name="T181" fmla="*/ T180 w 1947"/>
                            <a:gd name="T182" fmla="+- 0 16515 13848"/>
                            <a:gd name="T183" fmla="*/ 16515 h 2990"/>
                            <a:gd name="T184" fmla="+- 0 10434 9959"/>
                            <a:gd name="T185" fmla="*/ T184 w 1947"/>
                            <a:gd name="T186" fmla="+- 0 16558 13848"/>
                            <a:gd name="T187" fmla="*/ 16558 h 2990"/>
                            <a:gd name="T188" fmla="+- 0 10370 9959"/>
                            <a:gd name="T189" fmla="*/ T188 w 1947"/>
                            <a:gd name="T190" fmla="+- 0 16601 13848"/>
                            <a:gd name="T191" fmla="*/ 16601 h 2990"/>
                            <a:gd name="T192" fmla="+- 0 10303 9959"/>
                            <a:gd name="T193" fmla="*/ T192 w 1947"/>
                            <a:gd name="T194" fmla="+- 0 16643 13848"/>
                            <a:gd name="T195" fmla="*/ 16643 h 2990"/>
                            <a:gd name="T196" fmla="+- 0 10235 9959"/>
                            <a:gd name="T197" fmla="*/ T196 w 1947"/>
                            <a:gd name="T198" fmla="+- 0 16685 13848"/>
                            <a:gd name="T199" fmla="*/ 16685 h 2990"/>
                            <a:gd name="T200" fmla="+- 0 10164 9959"/>
                            <a:gd name="T201" fmla="*/ T200 w 1947"/>
                            <a:gd name="T202" fmla="+- 0 16726 13848"/>
                            <a:gd name="T203" fmla="*/ 16726 h 2990"/>
                            <a:gd name="T204" fmla="+- 0 10091 9959"/>
                            <a:gd name="T205" fmla="*/ T204 w 1947"/>
                            <a:gd name="T206" fmla="+- 0 16767 13848"/>
                            <a:gd name="T207" fmla="*/ 16767 h 2990"/>
                            <a:gd name="T208" fmla="+- 0 10016 9959"/>
                            <a:gd name="T209" fmla="*/ T208 w 1947"/>
                            <a:gd name="T210" fmla="+- 0 16808 13848"/>
                            <a:gd name="T211" fmla="*/ 16808 h 2990"/>
                            <a:gd name="T212" fmla="+- 0 9959 9959"/>
                            <a:gd name="T213" fmla="*/ T212 w 1947"/>
                            <a:gd name="T214" fmla="+- 0 16838 13848"/>
                            <a:gd name="T215" fmla="*/ 16838 h 2990"/>
                            <a:gd name="T216" fmla="+- 0 11906 9959"/>
                            <a:gd name="T217" fmla="*/ T216 w 1947"/>
                            <a:gd name="T218" fmla="+- 0 16838 13848"/>
                            <a:gd name="T219" fmla="*/ 16838 h 2990"/>
                            <a:gd name="T220" fmla="+- 0 11906 9959"/>
                            <a:gd name="T221" fmla="*/ T220 w 1947"/>
                            <a:gd name="T222" fmla="+- 0 13848 13848"/>
                            <a:gd name="T223" fmla="*/ 13848 h 29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947" h="2990">
                              <a:moveTo>
                                <a:pt x="1947" y="0"/>
                              </a:moveTo>
                              <a:lnTo>
                                <a:pt x="1925" y="97"/>
                              </a:lnTo>
                              <a:lnTo>
                                <a:pt x="1907" y="176"/>
                              </a:lnTo>
                              <a:lnTo>
                                <a:pt x="1889" y="254"/>
                              </a:lnTo>
                              <a:lnTo>
                                <a:pt x="1871" y="331"/>
                              </a:lnTo>
                              <a:lnTo>
                                <a:pt x="1854" y="406"/>
                              </a:lnTo>
                              <a:lnTo>
                                <a:pt x="1836" y="480"/>
                              </a:lnTo>
                              <a:lnTo>
                                <a:pt x="1817" y="553"/>
                              </a:lnTo>
                              <a:lnTo>
                                <a:pt x="1799" y="625"/>
                              </a:lnTo>
                              <a:lnTo>
                                <a:pt x="1781" y="696"/>
                              </a:lnTo>
                              <a:lnTo>
                                <a:pt x="1762" y="766"/>
                              </a:lnTo>
                              <a:lnTo>
                                <a:pt x="1743" y="835"/>
                              </a:lnTo>
                              <a:lnTo>
                                <a:pt x="1723" y="902"/>
                              </a:lnTo>
                              <a:lnTo>
                                <a:pt x="1703" y="969"/>
                              </a:lnTo>
                              <a:lnTo>
                                <a:pt x="1682" y="1035"/>
                              </a:lnTo>
                              <a:lnTo>
                                <a:pt x="1661" y="1099"/>
                              </a:lnTo>
                              <a:lnTo>
                                <a:pt x="1640" y="1163"/>
                              </a:lnTo>
                              <a:lnTo>
                                <a:pt x="1618" y="1226"/>
                              </a:lnTo>
                              <a:lnTo>
                                <a:pt x="1595" y="1287"/>
                              </a:lnTo>
                              <a:lnTo>
                                <a:pt x="1571" y="1348"/>
                              </a:lnTo>
                              <a:lnTo>
                                <a:pt x="1546" y="1408"/>
                              </a:lnTo>
                              <a:lnTo>
                                <a:pt x="1521" y="1467"/>
                              </a:lnTo>
                              <a:lnTo>
                                <a:pt x="1495" y="1525"/>
                              </a:lnTo>
                              <a:lnTo>
                                <a:pt x="1468" y="1583"/>
                              </a:lnTo>
                              <a:lnTo>
                                <a:pt x="1440" y="1639"/>
                              </a:lnTo>
                              <a:lnTo>
                                <a:pt x="1411" y="1695"/>
                              </a:lnTo>
                              <a:lnTo>
                                <a:pt x="1380" y="1750"/>
                              </a:lnTo>
                              <a:lnTo>
                                <a:pt x="1349" y="1804"/>
                              </a:lnTo>
                              <a:lnTo>
                                <a:pt x="1316" y="1857"/>
                              </a:lnTo>
                              <a:lnTo>
                                <a:pt x="1283" y="1910"/>
                              </a:lnTo>
                              <a:lnTo>
                                <a:pt x="1248" y="1962"/>
                              </a:lnTo>
                              <a:lnTo>
                                <a:pt x="1211" y="2013"/>
                              </a:lnTo>
                              <a:lnTo>
                                <a:pt x="1174" y="2064"/>
                              </a:lnTo>
                              <a:lnTo>
                                <a:pt x="1135" y="2114"/>
                              </a:lnTo>
                              <a:lnTo>
                                <a:pt x="1094" y="2163"/>
                              </a:lnTo>
                              <a:lnTo>
                                <a:pt x="1052" y="2212"/>
                              </a:lnTo>
                              <a:lnTo>
                                <a:pt x="1008" y="2260"/>
                              </a:lnTo>
                              <a:lnTo>
                                <a:pt x="963" y="2307"/>
                              </a:lnTo>
                              <a:lnTo>
                                <a:pt x="916" y="2354"/>
                              </a:lnTo>
                              <a:lnTo>
                                <a:pt x="867" y="2400"/>
                              </a:lnTo>
                              <a:lnTo>
                                <a:pt x="817" y="2446"/>
                              </a:lnTo>
                              <a:lnTo>
                                <a:pt x="765" y="2491"/>
                              </a:lnTo>
                              <a:lnTo>
                                <a:pt x="711" y="2536"/>
                              </a:lnTo>
                              <a:lnTo>
                                <a:pt x="655" y="2580"/>
                              </a:lnTo>
                              <a:lnTo>
                                <a:pt x="597" y="2624"/>
                              </a:lnTo>
                              <a:lnTo>
                                <a:pt x="537" y="2667"/>
                              </a:lnTo>
                              <a:lnTo>
                                <a:pt x="475" y="2710"/>
                              </a:lnTo>
                              <a:lnTo>
                                <a:pt x="411" y="2753"/>
                              </a:lnTo>
                              <a:lnTo>
                                <a:pt x="344" y="2795"/>
                              </a:lnTo>
                              <a:lnTo>
                                <a:pt x="276" y="2837"/>
                              </a:lnTo>
                              <a:lnTo>
                                <a:pt x="205" y="2878"/>
                              </a:lnTo>
                              <a:lnTo>
                                <a:pt x="132" y="2919"/>
                              </a:lnTo>
                              <a:lnTo>
                                <a:pt x="57" y="2960"/>
                              </a:lnTo>
                              <a:lnTo>
                                <a:pt x="0" y="2990"/>
                              </a:lnTo>
                              <a:lnTo>
                                <a:pt x="1947" y="2990"/>
                              </a:lnTo>
                              <a:lnTo>
                                <a:pt x="1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32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3AC339" id="Group 1" o:spid="_x0000_s1026" style="position:absolute;margin-left:419.8pt;margin-top:686.9pt;width:175.5pt;height:155pt;z-index:-251657216;mso-position-horizontal-relative:page;mso-position-vertical-relative:page" coordorigin="8396,13738" coordsize="3510,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">
              <v:shape id="Freeform 2" o:spid="_x0000_s1027" style="position:absolute;left:8396;top:13737;width:3510;height:3100;visibility:visible;mso-wrap-style:square;v-text-anchor:top" coordsize="3510,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" path="m3510,r-14,70l3484,131r-13,61l3457,252r-13,59l3430,369r-30,116l3368,598r-34,110l3298,816r-38,106l3219,1025r-44,101l3129,1225r-48,96l3029,1415r-54,92l2917,1596r-61,86l2792,1767r-67,82l2655,1929r-75,77l2502,2081r-81,73l2335,2224r-89,68l2153,2358r-98,63l1953,2482r-52,30l1847,2541r-55,28l1736,2597r-57,28l1621,2652r-59,26l1501,2703r-61,25l1377,2753r-64,24l1247,2800r-66,23l1113,2845r-69,22l973,2888r-71,20l829,2928r-75,20l679,2966r-77,19l524,3002r-80,17l363,3036r-83,16l111,3082,,3100r3510,l3510,xe" fillcolor="#29b5e4" stroked="f">
                <v:path arrowok="t" o:connecttype="custom" o:connectlocs="3510,13738;3496,13808;3484,13869;3471,13930;3457,13990;3444,14049;3430,14107;3400,14223;3368,14336;3334,14446;3298,14554;3260,14660;3219,14763;3175,14864;3129,14963;3081,15059;3029,15153;2975,15245;2917,15334;2856,15420;2792,15505;2725,15587;2655,15667;2580,15744;2502,15819;2421,15892;2335,15962;2246,16030;2153,16096;2055,16159;1953,16220;1901,16250;1847,16279;1792,16307;1736,16335;1679,16363;1621,16390;1562,16416;1501,16441;1440,16466;1377,16491;1313,16515;1247,16538;1181,16561;1113,16583;1044,16605;973,16626;902,16646;829,16666;754,16686;679,16704;602,16723;524,16740;444,16757;363,16774;280,16790;111,16820;0,16838;3510,16838;3510,13738" o:connectangles="0,0,0,0,0,0,0,0,0,0,0,0,0,0,0,0,0,0,0,0,0,0,0,0,0,0,0,0,0,0,0,0,0,0,0,0,0,0,0,0,0,0,0,0,0,0,0,0,0,0,0,0,0,0,0,0,0,0,0,0"/>
              </v:shape>
              <v:shape id="Freeform 3" o:spid="_x0000_s1028" style="position:absolute;left:9958;top:13848;width:1947;height:2990;visibility:visible;mso-wrap-style:square;v-text-anchor:top" coordsize="1947,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" path="m1947,r-22,97l1907,176r-18,78l1871,331r-17,75l1836,480r-19,73l1799,625r-18,71l1762,766r-19,69l1723,902r-20,67l1682,1035r-21,64l1640,1163r-22,63l1595,1287r-24,61l1546,1408r-25,59l1495,1525r-27,58l1440,1639r-29,56l1380,1750r-31,54l1316,1857r-33,53l1248,1962r-37,51l1174,2064r-39,50l1094,2163r-42,49l1008,2260r-45,47l916,2354r-49,46l817,2446r-52,45l711,2536r-56,44l597,2624r-60,43l475,2710r-64,43l344,2795r-68,42l205,2878r-73,41l57,2960,,2990r1947,l1947,xe" fillcolor="#203262" stroked="f">
                <v:path arrowok="t" o:connecttype="custom" o:connectlocs="1947,13848;1925,13945;1907,14024;1889,14102;1871,14179;1854,14254;1836,14328;1817,14401;1799,14473;1781,14544;1762,14614;1743,14683;1723,14750;1703,14817;1682,14883;1661,14947;1640,15011;1618,15074;1595,15135;1571,15196;1546,15256;1521,15315;1495,15373;1468,15431;1440,15487;1411,15543;1380,15598;1349,15652;1316,15705;1283,15758;1248,15810;1211,15861;1174,15912;1135,15962;1094,16011;1052,16060;1008,16108;963,16155;916,16202;867,16248;817,16294;765,16339;711,16384;655,16428;597,16472;537,16515;475,16558;411,16601;344,16643;276,16685;205,16726;132,16767;57,16808;0,16838;1947,16838;1947,13848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5FF97489" w14:textId="77777777" w:rsidR="009A27DE" w:rsidRDefault="009A27DE" w:rsidP="00024F87">
    <w:pPr>
      <w:pStyle w:val="Header"/>
      <w:tabs>
        <w:tab w:val="clear" w:pos="4513"/>
        <w:tab w:val="clear" w:pos="9026"/>
        <w:tab w:val="left" w:pos="69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CAE"/>
    <w:multiLevelType w:val="multilevel"/>
    <w:tmpl w:val="C97E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C034F1"/>
    <w:multiLevelType w:val="hybridMultilevel"/>
    <w:tmpl w:val="6DB8AA56"/>
    <w:lvl w:ilvl="0" w:tplc="A9AA92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21352"/>
    <w:multiLevelType w:val="hybridMultilevel"/>
    <w:tmpl w:val="AD9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5B6F"/>
    <w:multiLevelType w:val="hybridMultilevel"/>
    <w:tmpl w:val="FFB2E30A"/>
    <w:lvl w:ilvl="0" w:tplc="A12C8154">
      <w:start w:val="1"/>
      <w:numFmt w:val="decimal"/>
      <w:lvlText w:val="%1."/>
      <w:lvlJc w:val="left"/>
      <w:pPr>
        <w:ind w:left="660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27D665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D693E"/>
    <w:multiLevelType w:val="hybridMultilevel"/>
    <w:tmpl w:val="DB3AD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D02E3"/>
    <w:multiLevelType w:val="multilevel"/>
    <w:tmpl w:val="F4CCC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3732C"/>
    <w:multiLevelType w:val="multilevel"/>
    <w:tmpl w:val="83A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D65D44"/>
    <w:multiLevelType w:val="hybridMultilevel"/>
    <w:tmpl w:val="67FCA54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72488B"/>
    <w:multiLevelType w:val="hybridMultilevel"/>
    <w:tmpl w:val="710E87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33667"/>
    <w:multiLevelType w:val="hybridMultilevel"/>
    <w:tmpl w:val="A1827882"/>
    <w:lvl w:ilvl="0" w:tplc="85C8D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C1B72"/>
    <w:multiLevelType w:val="multilevel"/>
    <w:tmpl w:val="3978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BC62D2"/>
    <w:multiLevelType w:val="hybridMultilevel"/>
    <w:tmpl w:val="A5F67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00AB9"/>
    <w:multiLevelType w:val="hybridMultilevel"/>
    <w:tmpl w:val="15C20D7C"/>
    <w:lvl w:ilvl="0" w:tplc="4D9CB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2A9558">
      <w:start w:val="1"/>
      <w:numFmt w:val="lowerLetter"/>
      <w:lvlText w:val="%2.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 w:tplc="923C6D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BD50E4"/>
    <w:multiLevelType w:val="multilevel"/>
    <w:tmpl w:val="8370CA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85447B5"/>
    <w:multiLevelType w:val="multilevel"/>
    <w:tmpl w:val="6AA00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F743C"/>
    <w:multiLevelType w:val="multilevel"/>
    <w:tmpl w:val="C1D2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DE06DC"/>
    <w:multiLevelType w:val="multilevel"/>
    <w:tmpl w:val="5BA2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  <w:u w:val="none"/>
      </w:rPr>
    </w:lvl>
  </w:abstractNum>
  <w:abstractNum w:abstractNumId="18" w15:restartNumberingAfterBreak="0">
    <w:nsid w:val="691922D4"/>
    <w:multiLevelType w:val="multilevel"/>
    <w:tmpl w:val="D4BA7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A10117"/>
    <w:multiLevelType w:val="hybridMultilevel"/>
    <w:tmpl w:val="AAAAD816"/>
    <w:lvl w:ilvl="0" w:tplc="A31E4FB8">
      <w:start w:val="2"/>
      <w:numFmt w:val="bullet"/>
      <w:lvlText w:val="-"/>
      <w:lvlJc w:val="left"/>
      <w:pPr>
        <w:ind w:left="1076" w:hanging="360"/>
      </w:pPr>
      <w:rPr>
        <w:rFonts w:ascii="Verdana" w:eastAsia="Times New Roman" w:hAnsi="Verdana" w:cs="Arial" w:hint="default"/>
        <w:b w:val="0"/>
        <w:u w:val="none"/>
      </w:rPr>
    </w:lvl>
    <w:lvl w:ilvl="1" w:tplc="3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0" w15:restartNumberingAfterBreak="0">
    <w:nsid w:val="72893890"/>
    <w:multiLevelType w:val="multilevel"/>
    <w:tmpl w:val="40880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F69E0"/>
    <w:multiLevelType w:val="multilevel"/>
    <w:tmpl w:val="EC7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2867922">
    <w:abstractNumId w:val="5"/>
  </w:num>
  <w:num w:numId="2" w16cid:durableId="847646126">
    <w:abstractNumId w:val="11"/>
  </w:num>
  <w:num w:numId="3" w16cid:durableId="1708219995">
    <w:abstractNumId w:val="21"/>
  </w:num>
  <w:num w:numId="4" w16cid:durableId="328943142">
    <w:abstractNumId w:val="7"/>
  </w:num>
  <w:num w:numId="5" w16cid:durableId="889809328">
    <w:abstractNumId w:val="16"/>
  </w:num>
  <w:num w:numId="6" w16cid:durableId="1615165060">
    <w:abstractNumId w:val="20"/>
  </w:num>
  <w:num w:numId="7" w16cid:durableId="1886872066">
    <w:abstractNumId w:val="6"/>
  </w:num>
  <w:num w:numId="8" w16cid:durableId="616717015">
    <w:abstractNumId w:val="18"/>
  </w:num>
  <w:num w:numId="9" w16cid:durableId="833256308">
    <w:abstractNumId w:val="15"/>
  </w:num>
  <w:num w:numId="10" w16cid:durableId="1366060334">
    <w:abstractNumId w:val="3"/>
  </w:num>
  <w:num w:numId="11" w16cid:durableId="588849713">
    <w:abstractNumId w:val="4"/>
  </w:num>
  <w:num w:numId="12" w16cid:durableId="740367830">
    <w:abstractNumId w:val="19"/>
  </w:num>
  <w:num w:numId="13" w16cid:durableId="1656564432">
    <w:abstractNumId w:val="13"/>
  </w:num>
  <w:num w:numId="14" w16cid:durableId="1663000072">
    <w:abstractNumId w:val="9"/>
  </w:num>
  <w:num w:numId="15" w16cid:durableId="909194704">
    <w:abstractNumId w:val="14"/>
  </w:num>
  <w:num w:numId="16" w16cid:durableId="1826973592">
    <w:abstractNumId w:val="10"/>
  </w:num>
  <w:num w:numId="17" w16cid:durableId="95029650">
    <w:abstractNumId w:val="17"/>
  </w:num>
  <w:num w:numId="18" w16cid:durableId="1915315131">
    <w:abstractNumId w:val="8"/>
  </w:num>
  <w:num w:numId="19" w16cid:durableId="1955554443">
    <w:abstractNumId w:val="12"/>
  </w:num>
  <w:num w:numId="20" w16cid:durableId="2083284450">
    <w:abstractNumId w:val="1"/>
  </w:num>
  <w:num w:numId="21" w16cid:durableId="2129739159">
    <w:abstractNumId w:val="2"/>
  </w:num>
  <w:num w:numId="22" w16cid:durableId="1551333968">
    <w:abstractNumId w:val="0"/>
  </w:num>
  <w:num w:numId="23" w16cid:durableId="40715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D9"/>
    <w:rsid w:val="00023E7B"/>
    <w:rsid w:val="00024F87"/>
    <w:rsid w:val="00030930"/>
    <w:rsid w:val="00043751"/>
    <w:rsid w:val="00043D57"/>
    <w:rsid w:val="00055CA7"/>
    <w:rsid w:val="00061B42"/>
    <w:rsid w:val="00074884"/>
    <w:rsid w:val="0009322D"/>
    <w:rsid w:val="000A0D62"/>
    <w:rsid w:val="000A400A"/>
    <w:rsid w:val="000B4718"/>
    <w:rsid w:val="000F4FF4"/>
    <w:rsid w:val="000F798B"/>
    <w:rsid w:val="00107C1B"/>
    <w:rsid w:val="00134C44"/>
    <w:rsid w:val="00162100"/>
    <w:rsid w:val="00196327"/>
    <w:rsid w:val="001A0F76"/>
    <w:rsid w:val="001A1C1C"/>
    <w:rsid w:val="001B2BC2"/>
    <w:rsid w:val="001B3E4B"/>
    <w:rsid w:val="001E1B55"/>
    <w:rsid w:val="001E3D33"/>
    <w:rsid w:val="00200A46"/>
    <w:rsid w:val="00205537"/>
    <w:rsid w:val="00217E7D"/>
    <w:rsid w:val="002556F6"/>
    <w:rsid w:val="002625AA"/>
    <w:rsid w:val="00265B1C"/>
    <w:rsid w:val="0027260C"/>
    <w:rsid w:val="00277B0C"/>
    <w:rsid w:val="00285037"/>
    <w:rsid w:val="002A1F28"/>
    <w:rsid w:val="002E74C8"/>
    <w:rsid w:val="002F5970"/>
    <w:rsid w:val="003017AE"/>
    <w:rsid w:val="00302553"/>
    <w:rsid w:val="00305608"/>
    <w:rsid w:val="00325D2A"/>
    <w:rsid w:val="003570BB"/>
    <w:rsid w:val="00381538"/>
    <w:rsid w:val="0038296B"/>
    <w:rsid w:val="00382F2D"/>
    <w:rsid w:val="003912AF"/>
    <w:rsid w:val="003948FE"/>
    <w:rsid w:val="003B49ED"/>
    <w:rsid w:val="00402BDD"/>
    <w:rsid w:val="004361F2"/>
    <w:rsid w:val="00452046"/>
    <w:rsid w:val="00466A37"/>
    <w:rsid w:val="00481434"/>
    <w:rsid w:val="00484EAB"/>
    <w:rsid w:val="00493978"/>
    <w:rsid w:val="004B06C0"/>
    <w:rsid w:val="004B218A"/>
    <w:rsid w:val="004C423A"/>
    <w:rsid w:val="004F282F"/>
    <w:rsid w:val="004F2C04"/>
    <w:rsid w:val="005179E1"/>
    <w:rsid w:val="00557534"/>
    <w:rsid w:val="005774CF"/>
    <w:rsid w:val="0058049C"/>
    <w:rsid w:val="00596571"/>
    <w:rsid w:val="005A1CFD"/>
    <w:rsid w:val="005A5F5F"/>
    <w:rsid w:val="005B469C"/>
    <w:rsid w:val="005C1433"/>
    <w:rsid w:val="005C46F0"/>
    <w:rsid w:val="005E01A3"/>
    <w:rsid w:val="0060445E"/>
    <w:rsid w:val="00604E40"/>
    <w:rsid w:val="006071F9"/>
    <w:rsid w:val="00613165"/>
    <w:rsid w:val="006166C7"/>
    <w:rsid w:val="00616A56"/>
    <w:rsid w:val="00624D0A"/>
    <w:rsid w:val="006400E9"/>
    <w:rsid w:val="00646D9C"/>
    <w:rsid w:val="00653BEE"/>
    <w:rsid w:val="00656EC5"/>
    <w:rsid w:val="00665118"/>
    <w:rsid w:val="006701B5"/>
    <w:rsid w:val="00672736"/>
    <w:rsid w:val="006767E0"/>
    <w:rsid w:val="006B2AD8"/>
    <w:rsid w:val="006C1A7C"/>
    <w:rsid w:val="006D182E"/>
    <w:rsid w:val="006E04AF"/>
    <w:rsid w:val="006E42CB"/>
    <w:rsid w:val="006E50E0"/>
    <w:rsid w:val="006F317F"/>
    <w:rsid w:val="006F439E"/>
    <w:rsid w:val="006F6178"/>
    <w:rsid w:val="00704B9F"/>
    <w:rsid w:val="0070509F"/>
    <w:rsid w:val="00705E2C"/>
    <w:rsid w:val="00713DA7"/>
    <w:rsid w:val="007171BE"/>
    <w:rsid w:val="00726F57"/>
    <w:rsid w:val="00737DF6"/>
    <w:rsid w:val="00741AF0"/>
    <w:rsid w:val="00780085"/>
    <w:rsid w:val="007927B9"/>
    <w:rsid w:val="0079762F"/>
    <w:rsid w:val="007976CC"/>
    <w:rsid w:val="007A0D17"/>
    <w:rsid w:val="007C579C"/>
    <w:rsid w:val="007D1E2E"/>
    <w:rsid w:val="007D6A57"/>
    <w:rsid w:val="00806C94"/>
    <w:rsid w:val="00817A21"/>
    <w:rsid w:val="00852873"/>
    <w:rsid w:val="008817F1"/>
    <w:rsid w:val="008846FF"/>
    <w:rsid w:val="00891834"/>
    <w:rsid w:val="0089502A"/>
    <w:rsid w:val="008B7A72"/>
    <w:rsid w:val="008C4393"/>
    <w:rsid w:val="008C4DEF"/>
    <w:rsid w:val="008D1A4E"/>
    <w:rsid w:val="008D2DE2"/>
    <w:rsid w:val="008D4FF2"/>
    <w:rsid w:val="008D572F"/>
    <w:rsid w:val="008E6720"/>
    <w:rsid w:val="008F3CCC"/>
    <w:rsid w:val="008F42B1"/>
    <w:rsid w:val="008F7C6E"/>
    <w:rsid w:val="00912DFE"/>
    <w:rsid w:val="00935897"/>
    <w:rsid w:val="009415EE"/>
    <w:rsid w:val="00956477"/>
    <w:rsid w:val="00970F8A"/>
    <w:rsid w:val="00994934"/>
    <w:rsid w:val="0099692E"/>
    <w:rsid w:val="009A02D0"/>
    <w:rsid w:val="009A27DE"/>
    <w:rsid w:val="009B2762"/>
    <w:rsid w:val="009B499D"/>
    <w:rsid w:val="009B7E69"/>
    <w:rsid w:val="009C7149"/>
    <w:rsid w:val="009D724B"/>
    <w:rsid w:val="009F36AA"/>
    <w:rsid w:val="009F618D"/>
    <w:rsid w:val="009F7AC5"/>
    <w:rsid w:val="00A04C7F"/>
    <w:rsid w:val="00A11F1A"/>
    <w:rsid w:val="00A122D9"/>
    <w:rsid w:val="00A408B2"/>
    <w:rsid w:val="00A43813"/>
    <w:rsid w:val="00A47D59"/>
    <w:rsid w:val="00A57825"/>
    <w:rsid w:val="00A82E0E"/>
    <w:rsid w:val="00A87F04"/>
    <w:rsid w:val="00A9064B"/>
    <w:rsid w:val="00A94754"/>
    <w:rsid w:val="00A972B9"/>
    <w:rsid w:val="00AA2E57"/>
    <w:rsid w:val="00AB5BE4"/>
    <w:rsid w:val="00AD1575"/>
    <w:rsid w:val="00AD3A7D"/>
    <w:rsid w:val="00AE048F"/>
    <w:rsid w:val="00AF16CF"/>
    <w:rsid w:val="00B147A3"/>
    <w:rsid w:val="00B16F33"/>
    <w:rsid w:val="00B2242D"/>
    <w:rsid w:val="00B26DF6"/>
    <w:rsid w:val="00B33CD8"/>
    <w:rsid w:val="00B37EBE"/>
    <w:rsid w:val="00B4257B"/>
    <w:rsid w:val="00B461F3"/>
    <w:rsid w:val="00B507CC"/>
    <w:rsid w:val="00B63F06"/>
    <w:rsid w:val="00B73A79"/>
    <w:rsid w:val="00B778C7"/>
    <w:rsid w:val="00B941D1"/>
    <w:rsid w:val="00BA10A8"/>
    <w:rsid w:val="00BC4280"/>
    <w:rsid w:val="00C2460A"/>
    <w:rsid w:val="00C526D3"/>
    <w:rsid w:val="00C552E0"/>
    <w:rsid w:val="00C66F26"/>
    <w:rsid w:val="00C72B33"/>
    <w:rsid w:val="00C736AE"/>
    <w:rsid w:val="00C75EB1"/>
    <w:rsid w:val="00C81B18"/>
    <w:rsid w:val="00C823F9"/>
    <w:rsid w:val="00C84FBF"/>
    <w:rsid w:val="00C87880"/>
    <w:rsid w:val="00C973AE"/>
    <w:rsid w:val="00CC15F4"/>
    <w:rsid w:val="00CE0299"/>
    <w:rsid w:val="00CE1C82"/>
    <w:rsid w:val="00CF26F7"/>
    <w:rsid w:val="00D10D05"/>
    <w:rsid w:val="00D17F1D"/>
    <w:rsid w:val="00D21AC3"/>
    <w:rsid w:val="00D4100C"/>
    <w:rsid w:val="00D42CF1"/>
    <w:rsid w:val="00D749E3"/>
    <w:rsid w:val="00D95A36"/>
    <w:rsid w:val="00DB13AB"/>
    <w:rsid w:val="00DB737E"/>
    <w:rsid w:val="00DC6A38"/>
    <w:rsid w:val="00DD3586"/>
    <w:rsid w:val="00DD6B99"/>
    <w:rsid w:val="00DE023F"/>
    <w:rsid w:val="00DE3ABA"/>
    <w:rsid w:val="00DE6565"/>
    <w:rsid w:val="00DF5F43"/>
    <w:rsid w:val="00E02DAD"/>
    <w:rsid w:val="00E2417F"/>
    <w:rsid w:val="00E26372"/>
    <w:rsid w:val="00E43D42"/>
    <w:rsid w:val="00E608AE"/>
    <w:rsid w:val="00E75C24"/>
    <w:rsid w:val="00E8409E"/>
    <w:rsid w:val="00E84FF7"/>
    <w:rsid w:val="00E87950"/>
    <w:rsid w:val="00EA0A95"/>
    <w:rsid w:val="00EB124D"/>
    <w:rsid w:val="00ED7F5F"/>
    <w:rsid w:val="00EE20FC"/>
    <w:rsid w:val="00F14423"/>
    <w:rsid w:val="00F470E0"/>
    <w:rsid w:val="00F523BE"/>
    <w:rsid w:val="00F676C4"/>
    <w:rsid w:val="00F701C5"/>
    <w:rsid w:val="00F96595"/>
    <w:rsid w:val="00FA25EC"/>
    <w:rsid w:val="00FD6FDE"/>
    <w:rsid w:val="00FE05B4"/>
    <w:rsid w:val="00FF714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21A9B"/>
  <w15:docId w15:val="{17285658-A531-4B53-82D3-DB6C4E97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AD"/>
    <w:rPr>
      <w:rFonts w:ascii="Neue Haas Unica W1G Light" w:eastAsia="Neue Haas Unica W1G Light" w:hAnsi="Neue Haas Unica W1G Light" w:cs="Neue Haas Unica W1G Light"/>
      <w:lang w:val="en-GB" w:eastAsia="en-GB" w:bidi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E02DAD"/>
    <w:pPr>
      <w:spacing w:before="207"/>
      <w:ind w:left="412" w:hanging="230"/>
      <w:outlineLvl w:val="1"/>
    </w:pPr>
    <w:rPr>
      <w:rFonts w:ascii="Arial" w:eastAsia="Arial" w:hAnsi="Arial" w:cs="Arial"/>
      <w:b/>
      <w:bCs/>
      <w:sz w:val="21"/>
      <w:szCs w:val="21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27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7DE"/>
    <w:rPr>
      <w:rFonts w:ascii="Neue Haas Unica W1G Light" w:eastAsia="Neue Haas Unica W1G Light" w:hAnsi="Neue Haas Unica W1G Light" w:cs="Neue Haas Unica W1G Light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A27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7DE"/>
    <w:rPr>
      <w:rFonts w:ascii="Neue Haas Unica W1G Light" w:eastAsia="Neue Haas Unica W1G Light" w:hAnsi="Neue Haas Unica W1G Light" w:cs="Neue Haas Unica W1G Light"/>
      <w:lang w:val="en-GB" w:eastAsia="en-GB" w:bidi="en-GB"/>
    </w:rPr>
  </w:style>
  <w:style w:type="paragraph" w:customStyle="1" w:styleId="XExecution">
    <w:name w:val="X Execution"/>
    <w:basedOn w:val="Normal"/>
    <w:rsid w:val="00381538"/>
    <w:pPr>
      <w:widowControl/>
      <w:tabs>
        <w:tab w:val="left" w:pos="0"/>
        <w:tab w:val="left" w:pos="3544"/>
      </w:tabs>
      <w:autoSpaceDE/>
      <w:autoSpaceDN/>
      <w:spacing w:line="300" w:lineRule="atLeast"/>
      <w:ind w:right="459"/>
    </w:pPr>
    <w:rPr>
      <w:rFonts w:ascii="Times New Roman" w:eastAsia="Times New Roman" w:hAnsi="Times New Roman" w:cs="Times New Roman"/>
      <w:color w:val="000000"/>
      <w:szCs w:val="20"/>
      <w:lang w:eastAsia="en-US" w:bidi="ar-SA"/>
    </w:rPr>
  </w:style>
  <w:style w:type="paragraph" w:customStyle="1" w:styleId="NormalSpaced">
    <w:name w:val="NormalSpaced"/>
    <w:basedOn w:val="Normal"/>
    <w:next w:val="Normal"/>
    <w:rsid w:val="00381538"/>
    <w:pPr>
      <w:widowControl/>
      <w:autoSpaceDE/>
      <w:autoSpaceDN/>
      <w:spacing w:after="240" w:line="300" w:lineRule="atLeast"/>
      <w:jc w:val="both"/>
    </w:pPr>
    <w:rPr>
      <w:rFonts w:ascii="Times New Roman" w:eastAsia="Times New Roman" w:hAnsi="Times New Roman" w:cs="Times New Roman"/>
      <w:szCs w:val="20"/>
      <w:lang w:eastAsia="en-US" w:bidi="ar-SA"/>
    </w:rPr>
  </w:style>
  <w:style w:type="paragraph" w:styleId="CommentText">
    <w:name w:val="annotation text"/>
    <w:basedOn w:val="Normal"/>
    <w:link w:val="CommentTextChar"/>
    <w:rsid w:val="00AB5BE4"/>
    <w:pPr>
      <w:widowControl/>
      <w:autoSpaceDE/>
      <w:autoSpaceDN/>
      <w:spacing w:line="200" w:lineRule="atLeast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AB5BE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E0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4423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F14423"/>
  </w:style>
  <w:style w:type="character" w:styleId="FollowedHyperlink">
    <w:name w:val="FollowedHyperlink"/>
    <w:basedOn w:val="DefaultParagraphFont"/>
    <w:uiPriority w:val="99"/>
    <w:semiHidden/>
    <w:unhideWhenUsed/>
    <w:rsid w:val="00F1442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42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46F0"/>
    <w:pPr>
      <w:widowControl/>
      <w:autoSpaceDE/>
      <w:autoSpaceDN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778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 w:bidi="ar-SA"/>
    </w:rPr>
  </w:style>
  <w:style w:type="paragraph" w:customStyle="1" w:styleId="paragraph">
    <w:name w:val="paragraph"/>
    <w:basedOn w:val="Normal"/>
    <w:rsid w:val="00B73A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op">
    <w:name w:val="eop"/>
    <w:basedOn w:val="DefaultParagraphFont"/>
    <w:rsid w:val="00B73A79"/>
  </w:style>
  <w:style w:type="character" w:customStyle="1" w:styleId="normaltextrun">
    <w:name w:val="normaltextrun"/>
    <w:basedOn w:val="DefaultParagraphFont"/>
    <w:rsid w:val="00043D57"/>
  </w:style>
  <w:style w:type="character" w:customStyle="1" w:styleId="Heading2Char">
    <w:name w:val="Heading 2 Char"/>
    <w:basedOn w:val="DefaultParagraphFont"/>
    <w:link w:val="Heading2"/>
    <w:uiPriority w:val="9"/>
    <w:rsid w:val="00E02DAD"/>
    <w:rPr>
      <w:rFonts w:ascii="Arial" w:eastAsia="Arial" w:hAnsi="Arial" w:cs="Arial"/>
      <w:b/>
      <w:bCs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02DAD"/>
    <w:rPr>
      <w:rFonts w:ascii="Neue Haas Unica W1G Light" w:eastAsia="Neue Haas Unica W1G Light" w:hAnsi="Neue Haas Unica W1G Light" w:cs="Neue Haas Unica W1G Light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andgovernance@hasc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hascs.co.uk" TargetMode="External"/><Relationship Id="rId2" Type="http://schemas.openxmlformats.org/officeDocument/2006/relationships/hyperlink" Target="http://www.hascs.co.uk/" TargetMode="External"/><Relationship Id="rId1" Type="http://schemas.openxmlformats.org/officeDocument/2006/relationships/hyperlink" Target="mailto:info@hascs.co.uk" TargetMode="External"/><Relationship Id="rId4" Type="http://schemas.openxmlformats.org/officeDocument/2006/relationships/hyperlink" Target="http://www.hascs.co.uk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hascs.co.uk" TargetMode="External"/><Relationship Id="rId2" Type="http://schemas.openxmlformats.org/officeDocument/2006/relationships/hyperlink" Target="http://www.hascs.co.uk/" TargetMode="External"/><Relationship Id="rId1" Type="http://schemas.openxmlformats.org/officeDocument/2006/relationships/hyperlink" Target="mailto:info@hascs.co.uk" TargetMode="External"/><Relationship Id="rId4" Type="http://schemas.openxmlformats.org/officeDocument/2006/relationships/hyperlink" Target="http://www.hascs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ePotgeiter\HASCS%20Ltd\HASCS%20Ltd%20Team%20Site%20-%20Documents\Templates\Marketing%20Templates\Headed%20Paper%20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4718177664943ACD5CD10AD5C9FAC" ma:contentTypeVersion="18" ma:contentTypeDescription="Create a new document." ma:contentTypeScope="" ma:versionID="44474042a04edf5c9a384a7d489437b0">
  <xsd:schema xmlns:xsd="http://www.w3.org/2001/XMLSchema" xmlns:xs="http://www.w3.org/2001/XMLSchema" xmlns:p="http://schemas.microsoft.com/office/2006/metadata/properties" xmlns:ns2="9bdf8dcf-cfd8-4ff3-b57b-2c021c9d734a" xmlns:ns3="3d5a9e49-22e7-434b-aa3c-c92adde56251" targetNamespace="http://schemas.microsoft.com/office/2006/metadata/properties" ma:root="true" ma:fieldsID="c1efb54dae75063963aed28be280d268" ns2:_="" ns3:_="">
    <xsd:import namespace="9bdf8dcf-cfd8-4ff3-b57b-2c021c9d734a"/>
    <xsd:import namespace="3d5a9e49-22e7-434b-aa3c-c92adde56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f8dcf-cfd8-4ff3-b57b-2c021c9d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608471-40e7-4047-91e6-f01451d1a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a9e49-22e7-434b-aa3c-c92adde56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159aa2-8286-4fab-986c-6503c71aedb5}" ma:internalName="TaxCatchAll" ma:showField="CatchAllData" ma:web="3d5a9e49-22e7-434b-aa3c-c92adde56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5a9e49-22e7-434b-aa3c-c92adde56251" xsi:nil="true"/>
    <lcf76f155ced4ddcb4097134ff3c332f xmlns="9bdf8dcf-cfd8-4ff3-b57b-2c021c9d734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F7739-1D9A-4890-8A52-8C8837801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f8dcf-cfd8-4ff3-b57b-2c021c9d734a"/>
    <ds:schemaRef ds:uri="3d5a9e49-22e7-434b-aa3c-c92adde5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E9914-A661-4C69-900D-F403BAB54DE9}">
  <ds:schemaRefs>
    <ds:schemaRef ds:uri="http://schemas.microsoft.com/office/2006/metadata/properties"/>
    <ds:schemaRef ds:uri="http://schemas.microsoft.com/office/infopath/2007/PartnerControls"/>
    <ds:schemaRef ds:uri="3d5a9e49-22e7-434b-aa3c-c92adde56251"/>
    <ds:schemaRef ds:uri="9bdf8dcf-cfd8-4ff3-b57b-2c021c9d734a"/>
  </ds:schemaRefs>
</ds:datastoreItem>
</file>

<file path=customXml/itemProps3.xml><?xml version="1.0" encoding="utf-8"?>
<ds:datastoreItem xmlns:ds="http://schemas.openxmlformats.org/officeDocument/2006/customXml" ds:itemID="{3FD20AA8-AA00-BC43-BA48-89E2CA24DE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9315CB-7B19-45D0-BE5D-2DC228ADD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 MASTER</Template>
  <TotalTime>23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Letterhead.indd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Letterhead.indd</dc:title>
  <dc:creator>Marianne Potgeiter</dc:creator>
  <cp:lastModifiedBy>Marianne Potgieter</cp:lastModifiedBy>
  <cp:revision>23</cp:revision>
  <cp:lastPrinted>2020-08-11T08:36:00Z</cp:lastPrinted>
  <dcterms:created xsi:type="dcterms:W3CDTF">2024-11-25T15:05:00Z</dcterms:created>
  <dcterms:modified xsi:type="dcterms:W3CDTF">2025-01-10T16:25:00Z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2020-07-27T00:00:00Z</vt:filetime>
  </property>
  <property fmtid="{D5CDD505-2E9C-101B-9397-08002B2CF9AE}" pid="5" name="Order">
    <vt:r8>6200</vt:r8>
  </property>
  <property fmtid="{D5CDD505-2E9C-101B-9397-08002B2CF9AE}" pid="6" name="xd_ProgID">
    <vt:lpwstr/>
  </property>
  <property fmtid="{D5CDD505-2E9C-101B-9397-08002B2CF9AE}" pid="7" name="ContentTypeId">
    <vt:lpwstr>0x010100ED500A5DA37AF44FB506C981F2DE939B</vt:lpwstr>
  </property>
  <property fmtid="{D5CDD505-2E9C-101B-9397-08002B2CF9AE}" pid="8" name="_ColorH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_Emoji">
    <vt:lpwstr/>
  </property>
  <property fmtid="{D5CDD505-2E9C-101B-9397-08002B2CF9AE}" pid="16" name="MediaServiceImageTags">
    <vt:lpwstr/>
  </property>
</Properties>
</file>